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68F4" w14:textId="35B5D318" w:rsidR="003E19F4" w:rsidRDefault="003E19F4" w:rsidP="00F6516E">
      <w:bookmarkStart w:id="0" w:name="_GoBack"/>
      <w:bookmarkEnd w:id="0"/>
    </w:p>
    <w:tbl>
      <w:tblPr>
        <w:tblStyle w:val="TableGrid"/>
        <w:tblW w:w="10175" w:type="dxa"/>
        <w:tblInd w:w="-365" w:type="dxa"/>
        <w:tblLook w:val="04A0" w:firstRow="1" w:lastRow="0" w:firstColumn="1" w:lastColumn="0" w:noHBand="0" w:noVBand="1"/>
      </w:tblPr>
      <w:tblGrid>
        <w:gridCol w:w="1985"/>
        <w:gridCol w:w="2070"/>
        <w:gridCol w:w="1015"/>
        <w:gridCol w:w="17"/>
        <w:gridCol w:w="1488"/>
        <w:gridCol w:w="804"/>
        <w:gridCol w:w="817"/>
        <w:gridCol w:w="1979"/>
      </w:tblGrid>
      <w:tr w:rsidR="00F6516E" w:rsidRPr="00CD39DC" w14:paraId="758CDD16" w14:textId="77777777" w:rsidTr="00DA2FEB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D18AD1" w14:textId="4A4B520A" w:rsidR="00F6516E" w:rsidRPr="00CD39DC" w:rsidRDefault="00F6516E" w:rsidP="00A771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6972917" wp14:editId="05BD0C3D">
                  <wp:extent cx="2968758" cy="917450"/>
                  <wp:effectExtent l="0" t="0" r="0" b="0"/>
                  <wp:docPr id="2" name="Picture 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drawing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758" cy="91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ABCAB7" w14:textId="77777777" w:rsidR="00F6516E" w:rsidRDefault="00F6516E" w:rsidP="00F651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F0E739" w14:textId="2F295DAC" w:rsidR="00F6516E" w:rsidRDefault="00F6516E" w:rsidP="00F651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This form must be complete</w:t>
            </w:r>
            <w:r w:rsidR="00FD439B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in FULL </w:t>
            </w:r>
          </w:p>
          <w:p w14:paraId="75C73017" w14:textId="08DDCF8B" w:rsidR="00F6516E" w:rsidRPr="00CD39DC" w:rsidRDefault="00F6516E" w:rsidP="00F651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B54BED">
              <w:rPr>
                <w:b/>
                <w:bCs/>
                <w:sz w:val="28"/>
                <w:szCs w:val="28"/>
              </w:rPr>
              <w:t>F</w:t>
            </w:r>
            <w:r>
              <w:rPr>
                <w:b/>
                <w:bCs/>
                <w:sz w:val="28"/>
                <w:szCs w:val="28"/>
              </w:rPr>
              <w:t xml:space="preserve"> you are planning to have surgery.</w:t>
            </w:r>
          </w:p>
        </w:tc>
      </w:tr>
      <w:tr w:rsidR="00DA2FEB" w:rsidRPr="00DA2FEB" w14:paraId="348517EC" w14:textId="77777777" w:rsidTr="00DA2FEB">
        <w:tc>
          <w:tcPr>
            <w:tcW w:w="5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AD89BD" w14:textId="77777777" w:rsidR="00DA2FEB" w:rsidRPr="00DA2FEB" w:rsidRDefault="00DA2FEB" w:rsidP="00A7717A">
            <w:pPr>
              <w:rPr>
                <w:noProof/>
                <w:sz w:val="8"/>
                <w:szCs w:val="8"/>
              </w:rPr>
            </w:pPr>
          </w:p>
        </w:tc>
        <w:tc>
          <w:tcPr>
            <w:tcW w:w="51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89C632" w14:textId="77777777" w:rsidR="00DA2FEB" w:rsidRPr="00DA2FEB" w:rsidRDefault="00DA2FEB" w:rsidP="00F6516E">
            <w:pPr>
              <w:jc w:val="center"/>
              <w:rPr>
                <w:sz w:val="8"/>
                <w:szCs w:val="8"/>
              </w:rPr>
            </w:pPr>
          </w:p>
        </w:tc>
      </w:tr>
      <w:tr w:rsidR="00F70077" w:rsidRPr="00CD39DC" w14:paraId="1DA07D79" w14:textId="77777777" w:rsidTr="00DA2F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4065AC" w14:textId="77777777" w:rsidR="00F70077" w:rsidRPr="00CD39DC" w:rsidRDefault="00F70077" w:rsidP="00A7717A">
            <w:pPr>
              <w:rPr>
                <w:b/>
                <w:bCs/>
                <w:sz w:val="28"/>
                <w:szCs w:val="28"/>
              </w:rPr>
            </w:pPr>
            <w:r w:rsidRPr="00CD39DC">
              <w:rPr>
                <w:b/>
                <w:bCs/>
                <w:sz w:val="28"/>
                <w:szCs w:val="28"/>
              </w:rPr>
              <w:t>Patient Name:</w:t>
            </w:r>
          </w:p>
        </w:tc>
        <w:tc>
          <w:tcPr>
            <w:tcW w:w="5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2D145" w14:textId="4B9946DD" w:rsidR="00F70077" w:rsidRPr="00F70077" w:rsidRDefault="00F70077" w:rsidP="00A7717A">
            <w:pPr>
              <w:rPr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857DE3" w14:textId="77777777" w:rsidR="00F70077" w:rsidRPr="00CD39DC" w:rsidRDefault="00F70077" w:rsidP="00A7717A">
            <w:pPr>
              <w:rPr>
                <w:b/>
                <w:bCs/>
                <w:sz w:val="28"/>
                <w:szCs w:val="28"/>
              </w:rPr>
            </w:pPr>
            <w:r w:rsidRPr="00CD39DC">
              <w:rPr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E0B9F" w14:textId="062ED39E" w:rsidR="00F70077" w:rsidRPr="00F70077" w:rsidRDefault="00F70077" w:rsidP="00A7717A">
            <w:pPr>
              <w:rPr>
                <w:sz w:val="32"/>
                <w:szCs w:val="32"/>
              </w:rPr>
            </w:pPr>
          </w:p>
        </w:tc>
      </w:tr>
      <w:tr w:rsidR="00F70077" w:rsidRPr="00CD39DC" w14:paraId="4E476A82" w14:textId="77777777" w:rsidTr="00DA2FEB">
        <w:tc>
          <w:tcPr>
            <w:tcW w:w="5087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4E8BE155" w14:textId="61386863" w:rsidR="00F70077" w:rsidRPr="00CD39DC" w:rsidRDefault="00F70077" w:rsidP="00CD39DC">
            <w:pPr>
              <w:rPr>
                <w:b/>
                <w:bCs/>
                <w:sz w:val="28"/>
                <w:szCs w:val="28"/>
              </w:rPr>
            </w:pPr>
            <w:r w:rsidRPr="00CD39DC">
              <w:rPr>
                <w:b/>
                <w:bCs/>
                <w:sz w:val="28"/>
                <w:szCs w:val="28"/>
              </w:rPr>
              <w:t>Allergies:</w:t>
            </w:r>
          </w:p>
        </w:tc>
        <w:tc>
          <w:tcPr>
            <w:tcW w:w="5088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C6AF50B" w14:textId="06135EF4" w:rsidR="00F70077" w:rsidRPr="00CD39DC" w:rsidRDefault="00F70077" w:rsidP="00CD39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Preferred Pharmacy:</w:t>
            </w:r>
          </w:p>
        </w:tc>
      </w:tr>
      <w:tr w:rsidR="00F70077" w:rsidRPr="00CD39DC" w14:paraId="6233CD42" w14:textId="77777777" w:rsidTr="00DA2FEB"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B4C1A" w14:textId="77777777" w:rsidR="00F70077" w:rsidRPr="00F70077" w:rsidRDefault="00F70077" w:rsidP="00CD39DC">
            <w:pPr>
              <w:rPr>
                <w:sz w:val="28"/>
                <w:szCs w:val="28"/>
              </w:rPr>
            </w:pP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437031" w14:textId="77777777" w:rsidR="00F70077" w:rsidRPr="00F70077" w:rsidRDefault="00F70077" w:rsidP="00CD39DC">
            <w:pPr>
              <w:rPr>
                <w:sz w:val="28"/>
                <w:szCs w:val="28"/>
              </w:rPr>
            </w:pPr>
          </w:p>
        </w:tc>
      </w:tr>
      <w:tr w:rsidR="00F70077" w:rsidRPr="00CD39DC" w14:paraId="0A459AD3" w14:textId="77777777" w:rsidTr="00F70077">
        <w:tc>
          <w:tcPr>
            <w:tcW w:w="4055" w:type="dxa"/>
            <w:gridSpan w:val="2"/>
            <w:shd w:val="clear" w:color="auto" w:fill="E7E6E6" w:themeFill="background2"/>
          </w:tcPr>
          <w:p w14:paraId="07338278" w14:textId="5880FC81" w:rsidR="00F70077" w:rsidRPr="00CD39DC" w:rsidRDefault="00F70077" w:rsidP="00A7717A">
            <w:pPr>
              <w:jc w:val="center"/>
              <w:rPr>
                <w:b/>
                <w:bCs/>
                <w:sz w:val="28"/>
                <w:szCs w:val="28"/>
              </w:rPr>
            </w:pPr>
            <w:r w:rsidRPr="00CD39DC">
              <w:rPr>
                <w:b/>
                <w:bCs/>
                <w:sz w:val="28"/>
                <w:szCs w:val="28"/>
              </w:rPr>
              <w:t>Medication</w:t>
            </w:r>
          </w:p>
        </w:tc>
        <w:tc>
          <w:tcPr>
            <w:tcW w:w="2520" w:type="dxa"/>
            <w:gridSpan w:val="3"/>
            <w:shd w:val="clear" w:color="auto" w:fill="E7E6E6" w:themeFill="background2"/>
          </w:tcPr>
          <w:p w14:paraId="5E20DBF5" w14:textId="7E83DD53" w:rsidR="00F70077" w:rsidRPr="00CD39DC" w:rsidRDefault="00F70077" w:rsidP="00A7717A">
            <w:pPr>
              <w:jc w:val="center"/>
              <w:rPr>
                <w:b/>
                <w:bCs/>
                <w:sz w:val="28"/>
                <w:szCs w:val="28"/>
              </w:rPr>
            </w:pPr>
            <w:r w:rsidRPr="00CD39DC">
              <w:rPr>
                <w:b/>
                <w:bCs/>
                <w:sz w:val="28"/>
                <w:szCs w:val="28"/>
              </w:rPr>
              <w:t>Dose</w:t>
            </w:r>
          </w:p>
        </w:tc>
        <w:tc>
          <w:tcPr>
            <w:tcW w:w="3600" w:type="dxa"/>
            <w:gridSpan w:val="3"/>
            <w:shd w:val="clear" w:color="auto" w:fill="E7E6E6" w:themeFill="background2"/>
          </w:tcPr>
          <w:p w14:paraId="2DA31FD8" w14:textId="14DCAC5D" w:rsidR="00F70077" w:rsidRPr="00CD39DC" w:rsidRDefault="00F70077" w:rsidP="00A7717A">
            <w:pPr>
              <w:jc w:val="center"/>
              <w:rPr>
                <w:b/>
                <w:bCs/>
                <w:sz w:val="28"/>
                <w:szCs w:val="28"/>
              </w:rPr>
            </w:pPr>
            <w:r w:rsidRPr="00CD39DC">
              <w:rPr>
                <w:b/>
                <w:bCs/>
                <w:sz w:val="28"/>
                <w:szCs w:val="28"/>
              </w:rPr>
              <w:t>Frequency</w:t>
            </w:r>
          </w:p>
        </w:tc>
      </w:tr>
      <w:tr w:rsidR="00F70077" w:rsidRPr="00CD39DC" w14:paraId="2CFE6740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2626BE53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37603CA9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0203F651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16048028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3F602447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665C9C1F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09DE336C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6CB843CC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5C8CD764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222FFAE9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25B97F7C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087D521F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117FAC28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69FC45D5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0E0FEB47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64760561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3FF037F6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7D9FC097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74AC5418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72DD2A54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6E674A7C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0BA1718F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4B8E2DD3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058F3EA1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5816498F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6A10D9C0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237E7CAF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76CC4E11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5DE694C4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71E6123E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2256DC12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61C14A43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11C30696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01E07213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1A85049E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0AD2183F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372DF760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7977E727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07EBC420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5C64D2EE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06735392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1159B4C6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3978D444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44690A7E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024CE922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5B985FF8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7FA683C9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659ECC39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060F1BE2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0CAD53EB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7079154A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41AF1919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29719882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05F4710C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0DA18738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109A8F94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6C46192D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5840BC05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467A0294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46535DC5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6B82809A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088C71FC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0EFD8287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51C590CC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74B62F49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0C40E8AD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312AF0B7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54619901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491E889A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336B4D18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367960B2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1B68AD51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65856B4D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4A724429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1CADB4E9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36BCC459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26E75376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1379AA9D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3D930D38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7CC1B782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3545FE3F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593787F5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4267B060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540F3C97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2400BBC8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4B309E94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23407314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114DB627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094B9DC5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34F04B09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017B6227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6CFF568B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130EFEB4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414E035A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68E363DE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3D429772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6371E696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23A7E555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7B15A360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  <w:tr w:rsidR="00F70077" w:rsidRPr="00CD39DC" w14:paraId="7BCB3241" w14:textId="77777777" w:rsidTr="00F70077">
        <w:tc>
          <w:tcPr>
            <w:tcW w:w="4055" w:type="dxa"/>
            <w:gridSpan w:val="2"/>
            <w:shd w:val="clear" w:color="auto" w:fill="FFFFFF" w:themeFill="background1"/>
          </w:tcPr>
          <w:p w14:paraId="7B42B700" w14:textId="77777777" w:rsidR="00F70077" w:rsidRPr="00F70077" w:rsidRDefault="00F70077" w:rsidP="00DA2F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49737356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shd w:val="clear" w:color="auto" w:fill="FFFFFF" w:themeFill="background1"/>
          </w:tcPr>
          <w:p w14:paraId="6D1C794A" w14:textId="77777777" w:rsidR="00F70077" w:rsidRPr="00F70077" w:rsidRDefault="00F70077" w:rsidP="00A7717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26E851C" w14:textId="77777777" w:rsidR="00A7717A" w:rsidRPr="00CD39DC" w:rsidRDefault="00A7717A" w:rsidP="00A7717A">
      <w:pPr>
        <w:jc w:val="center"/>
        <w:rPr>
          <w:sz w:val="2"/>
          <w:szCs w:val="2"/>
        </w:rPr>
      </w:pPr>
    </w:p>
    <w:sectPr w:rsidR="00A7717A" w:rsidRPr="00CD39DC" w:rsidSect="00F6516E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7A"/>
    <w:rsid w:val="003E19F4"/>
    <w:rsid w:val="00955574"/>
    <w:rsid w:val="00970DE3"/>
    <w:rsid w:val="00A7717A"/>
    <w:rsid w:val="00B54BED"/>
    <w:rsid w:val="00CD39DC"/>
    <w:rsid w:val="00D710A1"/>
    <w:rsid w:val="00DA2FEB"/>
    <w:rsid w:val="00F6516E"/>
    <w:rsid w:val="00F70077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AA9D"/>
  <w15:chartTrackingRefBased/>
  <w15:docId w15:val="{D66A8F06-2302-4FCD-89D7-89516CBB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7db5fc274d71e4622a7b43282c883e70</Template>
  <TotalTime>0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Thompson</dc:creator>
  <cp:keywords/>
  <dc:description/>
  <cp:lastModifiedBy>word</cp:lastModifiedBy>
  <cp:revision>2</cp:revision>
  <cp:lastPrinted>2020-08-25T19:05:00Z</cp:lastPrinted>
  <dcterms:created xsi:type="dcterms:W3CDTF">2020-09-09T13:49:00Z</dcterms:created>
  <dcterms:modified xsi:type="dcterms:W3CDTF">2020-09-09T13:49:00Z</dcterms:modified>
</cp:coreProperties>
</file>