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D409" w14:textId="124CE8A8" w:rsidR="00041654" w:rsidRDefault="00137EEF" w:rsidP="007F5F57">
      <w:pPr>
        <w:spacing w:after="0"/>
        <w:ind w:left="1440" w:firstLine="720"/>
        <w:rPr>
          <w:b/>
          <w:bCs/>
          <w:sz w:val="28"/>
          <w:szCs w:val="28"/>
        </w:rPr>
      </w:pPr>
      <w:bookmarkStart w:id="0" w:name="_GoBack"/>
      <w:bookmarkEnd w:id="0"/>
      <w:r w:rsidRPr="0004165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B12EA1" wp14:editId="5056ADC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5180" cy="640080"/>
            <wp:effectExtent l="0" t="0" r="0" b="762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F57">
        <w:rPr>
          <w:b/>
          <w:bCs/>
          <w:sz w:val="28"/>
          <w:szCs w:val="28"/>
        </w:rPr>
        <w:t xml:space="preserve">          </w:t>
      </w:r>
      <w:r w:rsidR="00041654" w:rsidRPr="00041654">
        <w:rPr>
          <w:b/>
          <w:bCs/>
          <w:sz w:val="28"/>
          <w:szCs w:val="28"/>
        </w:rPr>
        <w:t xml:space="preserve">This form MUST BE completed in FULL </w:t>
      </w:r>
    </w:p>
    <w:p w14:paraId="74A03CE0" w14:textId="03A839DE" w:rsidR="00137EEF" w:rsidRPr="00041654" w:rsidRDefault="00041654" w:rsidP="0004165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7F5F57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IF</w:t>
      </w:r>
      <w:r w:rsidRPr="00041654">
        <w:rPr>
          <w:b/>
          <w:bCs/>
          <w:sz w:val="28"/>
          <w:szCs w:val="28"/>
        </w:rPr>
        <w:t xml:space="preserve"> you are planning to have Surgery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83"/>
        <w:gridCol w:w="268"/>
        <w:gridCol w:w="55"/>
        <w:gridCol w:w="531"/>
        <w:gridCol w:w="229"/>
        <w:gridCol w:w="22"/>
        <w:gridCol w:w="1069"/>
        <w:gridCol w:w="1735"/>
        <w:gridCol w:w="413"/>
        <w:gridCol w:w="741"/>
        <w:gridCol w:w="159"/>
        <w:gridCol w:w="90"/>
        <w:gridCol w:w="1080"/>
        <w:gridCol w:w="630"/>
        <w:gridCol w:w="180"/>
        <w:gridCol w:w="540"/>
        <w:gridCol w:w="1350"/>
      </w:tblGrid>
      <w:tr w:rsidR="0089182F" w:rsidRPr="00344EDD" w14:paraId="593DF9ED" w14:textId="77777777" w:rsidTr="0089182F"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C54E3" w14:textId="77777777" w:rsidR="00FE0FB5" w:rsidRPr="00344EDD" w:rsidRDefault="00FE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5785" w14:textId="77777777" w:rsidR="00FE0FB5" w:rsidRPr="00FE0FB5" w:rsidRDefault="00FE0FB5">
            <w:pPr>
              <w:rPr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72EA3" w14:textId="77777777" w:rsidR="00FE0FB5" w:rsidRPr="00344EDD" w:rsidRDefault="00FE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Phone#</w:t>
            </w: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C1DC" w14:textId="77777777" w:rsidR="00FE0FB5" w:rsidRPr="00386C4C" w:rsidRDefault="00FE0FB5">
            <w:pPr>
              <w:rPr>
                <w:sz w:val="32"/>
                <w:szCs w:val="32"/>
              </w:rPr>
            </w:pPr>
          </w:p>
        </w:tc>
      </w:tr>
      <w:tr w:rsidR="0089182F" w:rsidRPr="00344EDD" w14:paraId="5D1648A9" w14:textId="77777777" w:rsidTr="0089182F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9E43F" w14:textId="77777777" w:rsidR="00FE0FB5" w:rsidRPr="00344EDD" w:rsidRDefault="00FE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Height: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14FC" w14:textId="77777777" w:rsidR="00FE0FB5" w:rsidRPr="00FE0FB5" w:rsidRDefault="00FE0FB5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FE80F" w14:textId="77777777" w:rsidR="00FE0FB5" w:rsidRPr="00344EDD" w:rsidRDefault="00FE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3921" w14:textId="77777777" w:rsidR="00FE0FB5" w:rsidRPr="003178F5" w:rsidRDefault="00FE0FB5">
            <w:pPr>
              <w:rPr>
                <w:sz w:val="32"/>
                <w:szCs w:val="32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A6ADF" w14:textId="77777777" w:rsidR="00FE0FB5" w:rsidRPr="00344EDD" w:rsidRDefault="00FE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Date: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DC95" w14:textId="77777777" w:rsidR="00FE0FB5" w:rsidRPr="00FE0FB5" w:rsidRDefault="00FE0F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5055D" w14:textId="77777777" w:rsidR="00FE0FB5" w:rsidRPr="00344EDD" w:rsidRDefault="00FE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9455" w14:textId="77777777" w:rsidR="00FE0FB5" w:rsidRPr="00FE0FB5" w:rsidRDefault="00FE0FB5">
            <w:pPr>
              <w:rPr>
                <w:sz w:val="32"/>
                <w:szCs w:val="32"/>
              </w:rPr>
            </w:pPr>
          </w:p>
        </w:tc>
      </w:tr>
      <w:tr w:rsidR="00344EDD" w:rsidRPr="00344EDD" w14:paraId="53A9A6FD" w14:textId="77777777" w:rsidTr="0089182F">
        <w:tc>
          <w:tcPr>
            <w:tcW w:w="7375" w:type="dxa"/>
            <w:gridSpan w:val="13"/>
            <w:shd w:val="clear" w:color="auto" w:fill="E7E6E6" w:themeFill="background2"/>
          </w:tcPr>
          <w:p w14:paraId="3AEE55AF" w14:textId="77777777" w:rsidR="00344EDD" w:rsidRPr="00FE0FB5" w:rsidRDefault="00344EDD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E7E6E6" w:themeFill="background2"/>
          </w:tcPr>
          <w:p w14:paraId="6459EFB1" w14:textId="77777777" w:rsidR="00344EDD" w:rsidRPr="00FE0FB5" w:rsidRDefault="00222ABC" w:rsidP="00FE0FB5">
            <w:pPr>
              <w:jc w:val="center"/>
              <w:rPr>
                <w:b/>
                <w:bCs/>
                <w:sz w:val="24"/>
                <w:szCs w:val="24"/>
              </w:rPr>
            </w:pPr>
            <w:r w:rsidRPr="00FE0FB5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694D4053" w14:textId="77777777" w:rsidR="00344EDD" w:rsidRPr="00FE0FB5" w:rsidRDefault="00222ABC" w:rsidP="00FE0FB5">
            <w:pPr>
              <w:jc w:val="center"/>
              <w:rPr>
                <w:b/>
                <w:bCs/>
                <w:sz w:val="24"/>
                <w:szCs w:val="24"/>
              </w:rPr>
            </w:pPr>
            <w:r w:rsidRPr="00FE0FB5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961E46" w:rsidRPr="00344EDD" w14:paraId="3828BCDE" w14:textId="77777777" w:rsidTr="0089182F">
        <w:tc>
          <w:tcPr>
            <w:tcW w:w="7375" w:type="dxa"/>
            <w:gridSpan w:val="13"/>
          </w:tcPr>
          <w:p w14:paraId="2E7814E6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Are you pregnant?</w:t>
            </w:r>
          </w:p>
        </w:tc>
        <w:tc>
          <w:tcPr>
            <w:tcW w:w="1350" w:type="dxa"/>
            <w:gridSpan w:val="3"/>
          </w:tcPr>
          <w:p w14:paraId="4FC67EFD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029C0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7D640EE" w14:textId="77777777" w:rsidTr="0089182F">
        <w:tc>
          <w:tcPr>
            <w:tcW w:w="7375" w:type="dxa"/>
            <w:gridSpan w:val="13"/>
          </w:tcPr>
          <w:p w14:paraId="0DE261F3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a severe Latex Allergy (Anaphylaxis)?</w:t>
            </w:r>
          </w:p>
        </w:tc>
        <w:tc>
          <w:tcPr>
            <w:tcW w:w="1350" w:type="dxa"/>
            <w:gridSpan w:val="3"/>
          </w:tcPr>
          <w:p w14:paraId="40D45DD3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204A7C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32E47B6D" w14:textId="77777777" w:rsidTr="0089182F">
        <w:tc>
          <w:tcPr>
            <w:tcW w:w="7375" w:type="dxa"/>
            <w:gridSpan w:val="13"/>
          </w:tcPr>
          <w:p w14:paraId="6185A1AE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Have you ever had a seizure? When?</w:t>
            </w:r>
          </w:p>
        </w:tc>
        <w:tc>
          <w:tcPr>
            <w:tcW w:w="1350" w:type="dxa"/>
            <w:gridSpan w:val="3"/>
          </w:tcPr>
          <w:p w14:paraId="5E988B64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286CD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6B30F41" w14:textId="77777777" w:rsidTr="0089182F">
        <w:tc>
          <w:tcPr>
            <w:tcW w:w="7375" w:type="dxa"/>
            <w:gridSpan w:val="13"/>
          </w:tcPr>
          <w:p w14:paraId="025FE017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a cardiac history?</w:t>
            </w:r>
          </w:p>
        </w:tc>
        <w:tc>
          <w:tcPr>
            <w:tcW w:w="1350" w:type="dxa"/>
            <w:gridSpan w:val="3"/>
          </w:tcPr>
          <w:p w14:paraId="33247D84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EFFC6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FAD1F2F" w14:textId="77777777" w:rsidTr="0089182F">
        <w:tc>
          <w:tcPr>
            <w:tcW w:w="7375" w:type="dxa"/>
            <w:gridSpan w:val="13"/>
          </w:tcPr>
          <w:p w14:paraId="3E5CF28D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unstable angina?</w:t>
            </w:r>
          </w:p>
        </w:tc>
        <w:tc>
          <w:tcPr>
            <w:tcW w:w="1350" w:type="dxa"/>
            <w:gridSpan w:val="3"/>
          </w:tcPr>
          <w:p w14:paraId="0ED1DF1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6772D5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73435A73" w14:textId="77777777" w:rsidTr="0089182F">
        <w:tc>
          <w:tcPr>
            <w:tcW w:w="7375" w:type="dxa"/>
            <w:gridSpan w:val="13"/>
          </w:tcPr>
          <w:p w14:paraId="1F9224B2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uncompensated CHF (Congestive Heart Failure)?</w:t>
            </w:r>
          </w:p>
        </w:tc>
        <w:tc>
          <w:tcPr>
            <w:tcW w:w="1350" w:type="dxa"/>
            <w:gridSpan w:val="3"/>
          </w:tcPr>
          <w:p w14:paraId="4496733E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CFDC4D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5E9F7DC7" w14:textId="77777777" w:rsidTr="0089182F">
        <w:tc>
          <w:tcPr>
            <w:tcW w:w="7375" w:type="dxa"/>
            <w:gridSpan w:val="13"/>
          </w:tcPr>
          <w:p w14:paraId="79F1DDDE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 xml:space="preserve">     If so, have you ever been hospitalized for your CHF?</w:t>
            </w:r>
          </w:p>
        </w:tc>
        <w:tc>
          <w:tcPr>
            <w:tcW w:w="1350" w:type="dxa"/>
            <w:gridSpan w:val="3"/>
          </w:tcPr>
          <w:p w14:paraId="4ED983A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9CC78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71F5306F" w14:textId="77777777" w:rsidTr="0089182F">
        <w:tc>
          <w:tcPr>
            <w:tcW w:w="7375" w:type="dxa"/>
            <w:gridSpan w:val="13"/>
          </w:tcPr>
          <w:p w14:paraId="27A91F2D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take a diuretic “water pill”?</w:t>
            </w:r>
          </w:p>
        </w:tc>
        <w:tc>
          <w:tcPr>
            <w:tcW w:w="1350" w:type="dxa"/>
            <w:gridSpan w:val="3"/>
          </w:tcPr>
          <w:p w14:paraId="1E1DB9B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69ABEA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0A67F531" w14:textId="77777777" w:rsidTr="0089182F">
        <w:tc>
          <w:tcPr>
            <w:tcW w:w="7375" w:type="dxa"/>
            <w:gridSpan w:val="13"/>
          </w:tcPr>
          <w:p w14:paraId="664FF90D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heart stents?</w:t>
            </w:r>
          </w:p>
        </w:tc>
        <w:tc>
          <w:tcPr>
            <w:tcW w:w="1350" w:type="dxa"/>
            <w:gridSpan w:val="3"/>
          </w:tcPr>
          <w:p w14:paraId="251242C3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9800EA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0FC71C8" w14:textId="77777777" w:rsidTr="0089182F">
        <w:tc>
          <w:tcPr>
            <w:tcW w:w="7375" w:type="dxa"/>
            <w:gridSpan w:val="13"/>
          </w:tcPr>
          <w:p w14:paraId="513606A8" w14:textId="18D8AEAE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Are you on any anti</w:t>
            </w:r>
            <w:r w:rsidR="00344EDD">
              <w:rPr>
                <w:sz w:val="24"/>
                <w:szCs w:val="24"/>
              </w:rPr>
              <w:t>-</w:t>
            </w:r>
            <w:r w:rsidRPr="00344EDD">
              <w:rPr>
                <w:sz w:val="24"/>
                <w:szCs w:val="24"/>
              </w:rPr>
              <w:t xml:space="preserve">clotting </w:t>
            </w:r>
            <w:r w:rsidR="00E31D0C">
              <w:rPr>
                <w:sz w:val="24"/>
                <w:szCs w:val="24"/>
              </w:rPr>
              <w:t xml:space="preserve">“blood thinner” </w:t>
            </w:r>
            <w:r w:rsidRPr="00344EDD">
              <w:rPr>
                <w:sz w:val="24"/>
                <w:szCs w:val="24"/>
              </w:rPr>
              <w:t>medications?</w:t>
            </w:r>
          </w:p>
        </w:tc>
        <w:tc>
          <w:tcPr>
            <w:tcW w:w="1350" w:type="dxa"/>
            <w:gridSpan w:val="3"/>
          </w:tcPr>
          <w:p w14:paraId="20AA3B2B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AC95D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36116F00" w14:textId="77777777" w:rsidTr="0089182F">
        <w:tc>
          <w:tcPr>
            <w:tcW w:w="7375" w:type="dxa"/>
            <w:gridSpan w:val="13"/>
          </w:tcPr>
          <w:p w14:paraId="0FA5CCFE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high blood pressure?</w:t>
            </w:r>
          </w:p>
        </w:tc>
        <w:tc>
          <w:tcPr>
            <w:tcW w:w="1350" w:type="dxa"/>
            <w:gridSpan w:val="3"/>
          </w:tcPr>
          <w:p w14:paraId="66B5DCC0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E29F98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7CE3DBF7" w14:textId="77777777" w:rsidTr="0089182F">
        <w:tc>
          <w:tcPr>
            <w:tcW w:w="7375" w:type="dxa"/>
            <w:gridSpan w:val="13"/>
          </w:tcPr>
          <w:p w14:paraId="55DC123D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Have you had bypass surgery?</w:t>
            </w:r>
          </w:p>
        </w:tc>
        <w:tc>
          <w:tcPr>
            <w:tcW w:w="1350" w:type="dxa"/>
            <w:gridSpan w:val="3"/>
          </w:tcPr>
          <w:p w14:paraId="76B493AF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92A580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0467EADD" w14:textId="77777777" w:rsidTr="0089182F">
        <w:tc>
          <w:tcPr>
            <w:tcW w:w="7375" w:type="dxa"/>
            <w:gridSpan w:val="13"/>
          </w:tcPr>
          <w:p w14:paraId="4C7A82F9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Have you had a heart valve replacement?</w:t>
            </w:r>
          </w:p>
        </w:tc>
        <w:tc>
          <w:tcPr>
            <w:tcW w:w="1350" w:type="dxa"/>
            <w:gridSpan w:val="3"/>
          </w:tcPr>
          <w:p w14:paraId="12FF683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4D028E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3740EBE7" w14:textId="77777777" w:rsidTr="0089182F">
        <w:tc>
          <w:tcPr>
            <w:tcW w:w="7375" w:type="dxa"/>
            <w:gridSpan w:val="13"/>
          </w:tcPr>
          <w:p w14:paraId="21A9DBB5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a pacemaker or defibrillator?</w:t>
            </w:r>
          </w:p>
        </w:tc>
        <w:tc>
          <w:tcPr>
            <w:tcW w:w="1350" w:type="dxa"/>
            <w:gridSpan w:val="3"/>
          </w:tcPr>
          <w:p w14:paraId="0C5E63CE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27A064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36355340" w14:textId="77777777" w:rsidTr="0089182F">
        <w:tc>
          <w:tcPr>
            <w:tcW w:w="7375" w:type="dxa"/>
            <w:gridSpan w:val="13"/>
          </w:tcPr>
          <w:p w14:paraId="50A6D303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Are you under the care of a cardiologist?</w:t>
            </w:r>
          </w:p>
        </w:tc>
        <w:tc>
          <w:tcPr>
            <w:tcW w:w="1350" w:type="dxa"/>
            <w:gridSpan w:val="3"/>
          </w:tcPr>
          <w:p w14:paraId="2AF9E89E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5DB6A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3DD5E32A" w14:textId="77777777" w:rsidTr="0089182F">
        <w:tc>
          <w:tcPr>
            <w:tcW w:w="7375" w:type="dxa"/>
            <w:gridSpan w:val="13"/>
          </w:tcPr>
          <w:p w14:paraId="36C7A0A2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history of a difficult airway?</w:t>
            </w:r>
          </w:p>
        </w:tc>
        <w:tc>
          <w:tcPr>
            <w:tcW w:w="1350" w:type="dxa"/>
            <w:gridSpan w:val="3"/>
          </w:tcPr>
          <w:p w14:paraId="236A2D4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581978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17B9C187" w14:textId="77777777" w:rsidTr="0089182F">
        <w:tc>
          <w:tcPr>
            <w:tcW w:w="7375" w:type="dxa"/>
            <w:gridSpan w:val="13"/>
          </w:tcPr>
          <w:p w14:paraId="5178A28A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history of malignant hyperthermia?</w:t>
            </w:r>
          </w:p>
        </w:tc>
        <w:tc>
          <w:tcPr>
            <w:tcW w:w="1350" w:type="dxa"/>
            <w:gridSpan w:val="3"/>
          </w:tcPr>
          <w:p w14:paraId="1C0071A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14241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05C4C9D9" w14:textId="77777777" w:rsidTr="0089182F">
        <w:tc>
          <w:tcPr>
            <w:tcW w:w="7375" w:type="dxa"/>
            <w:gridSpan w:val="13"/>
          </w:tcPr>
          <w:p w14:paraId="4C4227D7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history of anesthesia complications?</w:t>
            </w:r>
          </w:p>
        </w:tc>
        <w:tc>
          <w:tcPr>
            <w:tcW w:w="1350" w:type="dxa"/>
            <w:gridSpan w:val="3"/>
          </w:tcPr>
          <w:p w14:paraId="20FF4E1B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6423F8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68271FBA" w14:textId="77777777" w:rsidTr="0089182F">
        <w:tc>
          <w:tcPr>
            <w:tcW w:w="7375" w:type="dxa"/>
            <w:gridSpan w:val="13"/>
          </w:tcPr>
          <w:p w14:paraId="69803AE8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sleep apnea?</w:t>
            </w:r>
          </w:p>
        </w:tc>
        <w:tc>
          <w:tcPr>
            <w:tcW w:w="1350" w:type="dxa"/>
            <w:gridSpan w:val="3"/>
          </w:tcPr>
          <w:p w14:paraId="7760D58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EBC666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078BCFB8" w14:textId="77777777" w:rsidTr="0089182F">
        <w:tc>
          <w:tcPr>
            <w:tcW w:w="7375" w:type="dxa"/>
            <w:gridSpan w:val="13"/>
          </w:tcPr>
          <w:p w14:paraId="3FF91942" w14:textId="77777777" w:rsidR="00961E46" w:rsidRPr="00344EDD" w:rsidRDefault="00961E46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use a CPAP?</w:t>
            </w:r>
          </w:p>
        </w:tc>
        <w:tc>
          <w:tcPr>
            <w:tcW w:w="1350" w:type="dxa"/>
            <w:gridSpan w:val="3"/>
          </w:tcPr>
          <w:p w14:paraId="524AC806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E88039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5754586A" w14:textId="77777777" w:rsidTr="0089182F">
        <w:tc>
          <w:tcPr>
            <w:tcW w:w="7375" w:type="dxa"/>
            <w:gridSpan w:val="13"/>
          </w:tcPr>
          <w:p w14:paraId="19AC847D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</w:t>
            </w:r>
            <w:r w:rsidR="00344EDD">
              <w:rPr>
                <w:sz w:val="24"/>
                <w:szCs w:val="24"/>
              </w:rPr>
              <w:t xml:space="preserve"> </w:t>
            </w:r>
            <w:r w:rsidRPr="00344EDD">
              <w:rPr>
                <w:sz w:val="24"/>
                <w:szCs w:val="24"/>
              </w:rPr>
              <w:t>history of emphysema, COPD or other Breathing Diagnosis?</w:t>
            </w:r>
          </w:p>
        </w:tc>
        <w:tc>
          <w:tcPr>
            <w:tcW w:w="1350" w:type="dxa"/>
            <w:gridSpan w:val="3"/>
          </w:tcPr>
          <w:p w14:paraId="0A635D32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FAF9F8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9A614AD" w14:textId="77777777" w:rsidTr="0089182F">
        <w:tc>
          <w:tcPr>
            <w:tcW w:w="7375" w:type="dxa"/>
            <w:gridSpan w:val="13"/>
          </w:tcPr>
          <w:p w14:paraId="59D0B29F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history of asthma?</w:t>
            </w:r>
          </w:p>
        </w:tc>
        <w:tc>
          <w:tcPr>
            <w:tcW w:w="1350" w:type="dxa"/>
            <w:gridSpan w:val="3"/>
          </w:tcPr>
          <w:p w14:paraId="36616EFB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EB5844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4ECDE6A0" w14:textId="77777777" w:rsidTr="0089182F">
        <w:tc>
          <w:tcPr>
            <w:tcW w:w="7375" w:type="dxa"/>
            <w:gridSpan w:val="13"/>
          </w:tcPr>
          <w:p w14:paraId="637400DF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use an inhaler?</w:t>
            </w:r>
          </w:p>
        </w:tc>
        <w:tc>
          <w:tcPr>
            <w:tcW w:w="1350" w:type="dxa"/>
            <w:gridSpan w:val="3"/>
          </w:tcPr>
          <w:p w14:paraId="7452448C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1CB163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7DFD8FA7" w14:textId="77777777" w:rsidTr="0089182F">
        <w:tc>
          <w:tcPr>
            <w:tcW w:w="7375" w:type="dxa"/>
            <w:gridSpan w:val="13"/>
          </w:tcPr>
          <w:p w14:paraId="4C1562CA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use tobacco?</w:t>
            </w:r>
          </w:p>
        </w:tc>
        <w:tc>
          <w:tcPr>
            <w:tcW w:w="1350" w:type="dxa"/>
            <w:gridSpan w:val="3"/>
          </w:tcPr>
          <w:p w14:paraId="6B7BB0FA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415F9C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1D04426" w14:textId="77777777" w:rsidTr="0089182F">
        <w:tc>
          <w:tcPr>
            <w:tcW w:w="7375" w:type="dxa"/>
            <w:gridSpan w:val="13"/>
          </w:tcPr>
          <w:p w14:paraId="037CEB6A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diabetes?</w:t>
            </w:r>
          </w:p>
        </w:tc>
        <w:tc>
          <w:tcPr>
            <w:tcW w:w="1350" w:type="dxa"/>
            <w:gridSpan w:val="3"/>
          </w:tcPr>
          <w:p w14:paraId="6A6001B8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2EE33D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0DC1BA20" w14:textId="77777777" w:rsidTr="0089182F">
        <w:tc>
          <w:tcPr>
            <w:tcW w:w="7375" w:type="dxa"/>
            <w:gridSpan w:val="13"/>
          </w:tcPr>
          <w:p w14:paraId="4DD326FE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Are you on dialysis?</w:t>
            </w:r>
          </w:p>
        </w:tc>
        <w:tc>
          <w:tcPr>
            <w:tcW w:w="1350" w:type="dxa"/>
            <w:gridSpan w:val="3"/>
          </w:tcPr>
          <w:p w14:paraId="388BC78C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732790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04D332E6" w14:textId="77777777" w:rsidTr="0089182F">
        <w:tc>
          <w:tcPr>
            <w:tcW w:w="7375" w:type="dxa"/>
            <w:gridSpan w:val="13"/>
          </w:tcPr>
          <w:p w14:paraId="5C0E05EF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history of CRF (Chronic Renal Failure)?</w:t>
            </w:r>
          </w:p>
        </w:tc>
        <w:tc>
          <w:tcPr>
            <w:tcW w:w="1350" w:type="dxa"/>
            <w:gridSpan w:val="3"/>
          </w:tcPr>
          <w:p w14:paraId="21069764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EA8A95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453EF4FF" w14:textId="77777777" w:rsidTr="0089182F">
        <w:tc>
          <w:tcPr>
            <w:tcW w:w="7375" w:type="dxa"/>
            <w:gridSpan w:val="13"/>
          </w:tcPr>
          <w:p w14:paraId="355460F2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history of CRI (Chronic Renal Insufficiency)?</w:t>
            </w:r>
          </w:p>
        </w:tc>
        <w:tc>
          <w:tcPr>
            <w:tcW w:w="1350" w:type="dxa"/>
            <w:gridSpan w:val="3"/>
          </w:tcPr>
          <w:p w14:paraId="0117F105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85FCC6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2DF3E817" w14:textId="77777777" w:rsidTr="0089182F">
        <w:tc>
          <w:tcPr>
            <w:tcW w:w="7375" w:type="dxa"/>
            <w:gridSpan w:val="13"/>
          </w:tcPr>
          <w:p w14:paraId="1B49C167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have liver disease?</w:t>
            </w:r>
          </w:p>
        </w:tc>
        <w:tc>
          <w:tcPr>
            <w:tcW w:w="1350" w:type="dxa"/>
            <w:gridSpan w:val="3"/>
          </w:tcPr>
          <w:p w14:paraId="778D57A5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683CDF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E46" w:rsidRPr="00344EDD" w14:paraId="39D42971" w14:textId="77777777" w:rsidTr="0089182F">
        <w:tc>
          <w:tcPr>
            <w:tcW w:w="7375" w:type="dxa"/>
            <w:gridSpan w:val="13"/>
          </w:tcPr>
          <w:p w14:paraId="011B9339" w14:textId="77777777" w:rsidR="00961E46" w:rsidRPr="00344EDD" w:rsidRDefault="00961E46" w:rsidP="0035244E">
            <w:pPr>
              <w:rPr>
                <w:sz w:val="24"/>
                <w:szCs w:val="24"/>
              </w:rPr>
            </w:pPr>
            <w:r w:rsidRPr="00344EDD">
              <w:rPr>
                <w:sz w:val="24"/>
                <w:szCs w:val="24"/>
              </w:rPr>
              <w:t>Do you take an appetite suppressant?</w:t>
            </w:r>
          </w:p>
        </w:tc>
        <w:tc>
          <w:tcPr>
            <w:tcW w:w="1350" w:type="dxa"/>
            <w:gridSpan w:val="3"/>
          </w:tcPr>
          <w:p w14:paraId="19EBB585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9F718F" w14:textId="77777777" w:rsidR="00961E46" w:rsidRPr="00FE0FB5" w:rsidRDefault="00961E46" w:rsidP="00FE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2ABC" w:rsidRPr="00344EDD" w14:paraId="02BC0EB2" w14:textId="77777777" w:rsidTr="0089182F">
        <w:tc>
          <w:tcPr>
            <w:tcW w:w="10075" w:type="dxa"/>
            <w:gridSpan w:val="17"/>
            <w:shd w:val="clear" w:color="auto" w:fill="E7E6E6" w:themeFill="background2"/>
          </w:tcPr>
          <w:p w14:paraId="1B46B5E0" w14:textId="77777777" w:rsidR="00222ABC" w:rsidRPr="00FE0FB5" w:rsidRDefault="00137EEF" w:rsidP="0035244E">
            <w:pPr>
              <w:rPr>
                <w:b/>
                <w:bCs/>
                <w:sz w:val="24"/>
                <w:szCs w:val="24"/>
              </w:rPr>
            </w:pPr>
            <w:r w:rsidRPr="00FE0FB5">
              <w:rPr>
                <w:b/>
                <w:bCs/>
                <w:sz w:val="24"/>
                <w:szCs w:val="24"/>
              </w:rPr>
              <w:t>Contact Information</w:t>
            </w:r>
          </w:p>
        </w:tc>
      </w:tr>
      <w:tr w:rsidR="00FE0FB5" w:rsidRPr="00344EDD" w14:paraId="5DAF6A07" w14:textId="77777777" w:rsidTr="003178F5">
        <w:tc>
          <w:tcPr>
            <w:tcW w:w="3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C7E9C" w14:textId="77777777" w:rsidR="00FE0FB5" w:rsidRPr="00344EDD" w:rsidRDefault="00FE0FB5" w:rsidP="0013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Care Physician Name: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1E624" w14:textId="77777777" w:rsidR="00FE0FB5" w:rsidRPr="00FE0FB5" w:rsidRDefault="00FE0FB5" w:rsidP="00137EEF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6B7C7" w14:textId="77777777" w:rsidR="00FE0FB5" w:rsidRPr="00FE0FB5" w:rsidRDefault="0089182F" w:rsidP="0013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2D81" w14:textId="77777777" w:rsidR="00FE0FB5" w:rsidRPr="00FE0FB5" w:rsidRDefault="00FE0FB5" w:rsidP="00137EEF">
            <w:pPr>
              <w:rPr>
                <w:sz w:val="32"/>
                <w:szCs w:val="32"/>
              </w:rPr>
            </w:pPr>
          </w:p>
        </w:tc>
      </w:tr>
      <w:tr w:rsidR="0089182F" w:rsidRPr="00344EDD" w14:paraId="72AD47C4" w14:textId="77777777" w:rsidTr="003178F5"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38947" w14:textId="77777777" w:rsidR="0089182F" w:rsidRDefault="0089182F" w:rsidP="0089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Cardiologist Name:</w:t>
            </w: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3080" w14:textId="77777777" w:rsidR="0089182F" w:rsidRDefault="0089182F" w:rsidP="0089182F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F71D1" w14:textId="77777777" w:rsidR="0089182F" w:rsidRPr="00FE0FB5" w:rsidRDefault="0089182F" w:rsidP="0089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5E88" w14:textId="77777777" w:rsidR="0089182F" w:rsidRDefault="0089182F" w:rsidP="0089182F">
            <w:pPr>
              <w:rPr>
                <w:sz w:val="32"/>
                <w:szCs w:val="32"/>
              </w:rPr>
            </w:pPr>
          </w:p>
        </w:tc>
      </w:tr>
      <w:tr w:rsidR="0089182F" w:rsidRPr="00344EDD" w14:paraId="40296E6F" w14:textId="77777777" w:rsidTr="003178F5"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72B87" w14:textId="77777777" w:rsidR="0089182F" w:rsidRDefault="0089182F" w:rsidP="0089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Physician:</w:t>
            </w:r>
          </w:p>
        </w:tc>
        <w:tc>
          <w:tcPr>
            <w:tcW w:w="44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C7AA" w14:textId="77777777" w:rsidR="0089182F" w:rsidRDefault="0089182F" w:rsidP="0089182F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194B5" w14:textId="77777777" w:rsidR="0089182F" w:rsidRPr="00FE0FB5" w:rsidRDefault="0089182F" w:rsidP="0089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B653" w14:textId="77777777" w:rsidR="0089182F" w:rsidRDefault="0089182F" w:rsidP="0089182F">
            <w:pPr>
              <w:rPr>
                <w:sz w:val="32"/>
                <w:szCs w:val="32"/>
              </w:rPr>
            </w:pPr>
          </w:p>
        </w:tc>
      </w:tr>
      <w:tr w:rsidR="0089182F" w:rsidRPr="00344EDD" w14:paraId="2B0E3D1C" w14:textId="77777777" w:rsidTr="003178F5"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07E81D4" w14:textId="77777777" w:rsidR="0089182F" w:rsidRDefault="0089182F" w:rsidP="0089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74BE6" w14:textId="77777777" w:rsidR="0089182F" w:rsidRPr="0089182F" w:rsidRDefault="0089182F" w:rsidP="0089182F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A37A500" w14:textId="77777777" w:rsidR="0089182F" w:rsidRDefault="0089182F" w:rsidP="0089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Form was Completed: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C1C0CD" w14:textId="77777777" w:rsidR="0089182F" w:rsidRPr="0089182F" w:rsidRDefault="0089182F" w:rsidP="0089182F">
            <w:pPr>
              <w:rPr>
                <w:sz w:val="32"/>
                <w:szCs w:val="32"/>
              </w:rPr>
            </w:pPr>
          </w:p>
        </w:tc>
      </w:tr>
    </w:tbl>
    <w:p w14:paraId="5C4B1D55" w14:textId="77777777" w:rsidR="00B60671" w:rsidRDefault="00B60671"/>
    <w:sectPr w:rsidR="00B60671" w:rsidSect="0089182F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57"/>
    <w:rsid w:val="00041654"/>
    <w:rsid w:val="00137EEF"/>
    <w:rsid w:val="00222ABC"/>
    <w:rsid w:val="003178F5"/>
    <w:rsid w:val="00344EDD"/>
    <w:rsid w:val="0035244E"/>
    <w:rsid w:val="00386C4C"/>
    <w:rsid w:val="003B7B7F"/>
    <w:rsid w:val="00797FE4"/>
    <w:rsid w:val="007F5F57"/>
    <w:rsid w:val="0089182F"/>
    <w:rsid w:val="00961E46"/>
    <w:rsid w:val="00A02568"/>
    <w:rsid w:val="00A770B6"/>
    <w:rsid w:val="00B60671"/>
    <w:rsid w:val="00E31D0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F28B"/>
  <w15:chartTrackingRefBased/>
  <w15:docId w15:val="{B1A99099-8121-4FAE-9F98-ADD68DC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33935392b06a9ba22cde2c73c3bb5afc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cp:lastPrinted>2020-08-31T22:06:00Z</cp:lastPrinted>
  <dcterms:created xsi:type="dcterms:W3CDTF">2020-09-09T13:49:00Z</dcterms:created>
  <dcterms:modified xsi:type="dcterms:W3CDTF">2020-09-09T13:49:00Z</dcterms:modified>
</cp:coreProperties>
</file>