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360"/>
        <w:gridCol w:w="630"/>
        <w:gridCol w:w="180"/>
        <w:gridCol w:w="180"/>
        <w:gridCol w:w="180"/>
        <w:gridCol w:w="90"/>
        <w:gridCol w:w="540"/>
        <w:gridCol w:w="424"/>
        <w:gridCol w:w="26"/>
        <w:gridCol w:w="360"/>
        <w:gridCol w:w="630"/>
        <w:gridCol w:w="360"/>
        <w:gridCol w:w="180"/>
        <w:gridCol w:w="1230"/>
        <w:gridCol w:w="47"/>
        <w:gridCol w:w="163"/>
        <w:gridCol w:w="360"/>
        <w:gridCol w:w="360"/>
        <w:gridCol w:w="90"/>
        <w:gridCol w:w="360"/>
        <w:gridCol w:w="180"/>
        <w:gridCol w:w="540"/>
        <w:gridCol w:w="270"/>
        <w:gridCol w:w="90"/>
        <w:gridCol w:w="270"/>
        <w:gridCol w:w="180"/>
        <w:gridCol w:w="360"/>
        <w:gridCol w:w="134"/>
        <w:gridCol w:w="582"/>
        <w:gridCol w:w="94"/>
        <w:gridCol w:w="360"/>
        <w:gridCol w:w="990"/>
      </w:tblGrid>
      <w:tr w:rsidR="00386A49" w:rsidRPr="00386A49" w14:paraId="5CF35F34" w14:textId="77777777" w:rsidTr="00FA05A8">
        <w:tc>
          <w:tcPr>
            <w:tcW w:w="1080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D8DBD" w14:textId="77777777" w:rsidR="00386A49" w:rsidRPr="00386A49" w:rsidRDefault="00386A49" w:rsidP="00D114A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86A49">
              <w:rPr>
                <w:noProof/>
                <w:sz w:val="24"/>
                <w:szCs w:val="24"/>
              </w:rPr>
              <w:drawing>
                <wp:inline distT="0" distB="0" distL="0" distR="0" wp14:anchorId="7512AE4B" wp14:editId="68B57BC3">
                  <wp:extent cx="2249424" cy="768096"/>
                  <wp:effectExtent l="0" t="0" r="0" b="0"/>
                  <wp:docPr id="1" name="Picture 1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abl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24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0" w:rsidRPr="00386A49" w14:paraId="52F36241" w14:textId="77777777" w:rsidTr="00FA05A8"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83C08" w14:textId="77777777" w:rsidR="00704E80" w:rsidRPr="00386A49" w:rsidRDefault="00704E80" w:rsidP="00386A49">
            <w:pPr>
              <w:rPr>
                <w:sz w:val="24"/>
                <w:szCs w:val="24"/>
              </w:rPr>
            </w:pPr>
            <w:r w:rsidRPr="00386A49">
              <w:rPr>
                <w:sz w:val="24"/>
                <w:szCs w:val="24"/>
              </w:rPr>
              <w:t>Full Name</w:t>
            </w:r>
            <w:r>
              <w:rPr>
                <w:sz w:val="24"/>
                <w:szCs w:val="24"/>
              </w:rPr>
              <w:t>:</w:t>
            </w:r>
            <w:r w:rsidRPr="008A01F1">
              <w:rPr>
                <w:sz w:val="32"/>
                <w:szCs w:val="32"/>
              </w:rPr>
              <w:t xml:space="preserve"> </w:t>
            </w:r>
          </w:p>
        </w:tc>
        <w:tc>
          <w:tcPr>
            <w:tcW w:w="4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FF90" w14:textId="77777777" w:rsidR="00704E80" w:rsidRPr="00704E80" w:rsidRDefault="00704E80" w:rsidP="00386A49">
            <w:pPr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FE624" w14:textId="77777777" w:rsidR="00704E80" w:rsidRPr="00386A49" w:rsidRDefault="00704E80" w:rsidP="00386A49">
            <w:pPr>
              <w:rPr>
                <w:sz w:val="24"/>
                <w:szCs w:val="24"/>
              </w:rPr>
            </w:pPr>
            <w:r w:rsidRPr="00386A49">
              <w:rPr>
                <w:sz w:val="24"/>
                <w:szCs w:val="24"/>
              </w:rPr>
              <w:t>Phone #</w:t>
            </w:r>
            <w:r w:rsidRPr="008A01F1">
              <w:rPr>
                <w:sz w:val="32"/>
                <w:szCs w:val="32"/>
              </w:rPr>
              <w:t xml:space="preserve"> </w:t>
            </w:r>
          </w:p>
        </w:tc>
        <w:tc>
          <w:tcPr>
            <w:tcW w:w="4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E113" w14:textId="77777777" w:rsidR="00704E80" w:rsidRPr="00F5285F" w:rsidRDefault="00704E80" w:rsidP="00386A49">
            <w:pPr>
              <w:rPr>
                <w:sz w:val="32"/>
                <w:szCs w:val="32"/>
              </w:rPr>
            </w:pPr>
          </w:p>
        </w:tc>
      </w:tr>
      <w:tr w:rsidR="00704E80" w:rsidRPr="00386A49" w14:paraId="6C72EEDF" w14:textId="77777777" w:rsidTr="00FA05A8"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D34F9" w14:textId="77777777" w:rsidR="00704E80" w:rsidRPr="00386A49" w:rsidRDefault="00704E80" w:rsidP="00386A49">
            <w:pPr>
              <w:rPr>
                <w:sz w:val="24"/>
                <w:szCs w:val="24"/>
              </w:rPr>
            </w:pPr>
            <w:r w:rsidRPr="00386A49">
              <w:rPr>
                <w:sz w:val="24"/>
                <w:szCs w:val="24"/>
              </w:rPr>
              <w:t>Height</w:t>
            </w:r>
            <w:r w:rsidRPr="00704E80">
              <w:rPr>
                <w:sz w:val="24"/>
                <w:szCs w:val="24"/>
              </w:rPr>
              <w:t>:</w:t>
            </w:r>
            <w:r w:rsidRPr="008A01F1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1ABC" w14:textId="77777777" w:rsidR="00704E80" w:rsidRPr="00704E80" w:rsidRDefault="00704E80" w:rsidP="00386A49">
            <w:pPr>
              <w:rPr>
                <w:sz w:val="32"/>
                <w:szCs w:val="32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C75D0" w14:textId="77777777" w:rsidR="00704E80" w:rsidRPr="00386A49" w:rsidRDefault="00704E80" w:rsidP="00386A49">
            <w:pPr>
              <w:rPr>
                <w:sz w:val="24"/>
                <w:szCs w:val="24"/>
              </w:rPr>
            </w:pPr>
            <w:r w:rsidRPr="00386A49">
              <w:rPr>
                <w:sz w:val="24"/>
                <w:szCs w:val="24"/>
              </w:rPr>
              <w:t>Weight:</w:t>
            </w:r>
            <w:r>
              <w:rPr>
                <w:sz w:val="24"/>
                <w:szCs w:val="24"/>
              </w:rPr>
              <w:t xml:space="preserve"> </w:t>
            </w:r>
            <w:r w:rsidRPr="008F2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8C65" w14:textId="77777777" w:rsidR="00704E80" w:rsidRPr="00704E80" w:rsidRDefault="00704E80" w:rsidP="00386A49">
            <w:pPr>
              <w:rPr>
                <w:sz w:val="32"/>
                <w:szCs w:val="32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6E4BF" w14:textId="77777777" w:rsidR="00704E80" w:rsidRPr="00386A49" w:rsidRDefault="00704E80" w:rsidP="00386A49">
            <w:pPr>
              <w:rPr>
                <w:sz w:val="24"/>
                <w:szCs w:val="24"/>
              </w:rPr>
            </w:pPr>
            <w:r w:rsidRPr="00386A49">
              <w:rPr>
                <w:sz w:val="24"/>
                <w:szCs w:val="24"/>
              </w:rPr>
              <w:t>Birth Date</w:t>
            </w:r>
            <w:r>
              <w:rPr>
                <w:sz w:val="24"/>
                <w:szCs w:val="24"/>
              </w:rPr>
              <w:t>:</w:t>
            </w:r>
            <w:r w:rsidRPr="008A01F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235FF" w14:textId="77777777" w:rsidR="00704E80" w:rsidRPr="00704E80" w:rsidRDefault="00704E80" w:rsidP="00386A49">
            <w:pPr>
              <w:rPr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E63D5" w14:textId="77777777" w:rsidR="00704E80" w:rsidRPr="00386A49" w:rsidRDefault="00704E80" w:rsidP="00386A49">
            <w:pPr>
              <w:rPr>
                <w:sz w:val="24"/>
                <w:szCs w:val="24"/>
              </w:rPr>
            </w:pPr>
            <w:r w:rsidRPr="00386A49">
              <w:rPr>
                <w:sz w:val="24"/>
                <w:szCs w:val="24"/>
              </w:rPr>
              <w:t>Age</w:t>
            </w:r>
            <w:r w:rsidRPr="00704E80">
              <w:rPr>
                <w:sz w:val="24"/>
                <w:szCs w:val="24"/>
              </w:rPr>
              <w:t>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C74F" w14:textId="77777777" w:rsidR="00704E80" w:rsidRPr="00704E80" w:rsidRDefault="00704E80" w:rsidP="00386A49">
            <w:pPr>
              <w:rPr>
                <w:sz w:val="32"/>
                <w:szCs w:val="32"/>
              </w:rPr>
            </w:pPr>
          </w:p>
        </w:tc>
      </w:tr>
      <w:tr w:rsidR="00704E80" w:rsidRPr="00386A49" w14:paraId="664FE2E6" w14:textId="77777777" w:rsidTr="00FA05A8">
        <w:tc>
          <w:tcPr>
            <w:tcW w:w="2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2E4AA" w14:textId="77777777" w:rsidR="00704E80" w:rsidRPr="00386A49" w:rsidRDefault="00704E80" w:rsidP="00386A49">
            <w:pPr>
              <w:rPr>
                <w:sz w:val="24"/>
                <w:szCs w:val="24"/>
              </w:rPr>
            </w:pPr>
            <w:r w:rsidRPr="00386A49">
              <w:rPr>
                <w:sz w:val="24"/>
                <w:szCs w:val="24"/>
              </w:rPr>
              <w:t>Reason for Today’s Visit</w:t>
            </w:r>
            <w:r>
              <w:rPr>
                <w:sz w:val="24"/>
                <w:szCs w:val="24"/>
              </w:rPr>
              <w:t>:</w:t>
            </w:r>
            <w:r w:rsidRPr="008A01F1">
              <w:rPr>
                <w:sz w:val="32"/>
                <w:szCs w:val="32"/>
              </w:rPr>
              <w:t xml:space="preserve"> </w:t>
            </w:r>
          </w:p>
        </w:tc>
        <w:tc>
          <w:tcPr>
            <w:tcW w:w="819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B06C7" w14:textId="77777777" w:rsidR="00704E80" w:rsidRPr="00704E80" w:rsidRDefault="00704E80" w:rsidP="00386A49">
            <w:pPr>
              <w:rPr>
                <w:sz w:val="32"/>
                <w:szCs w:val="32"/>
              </w:rPr>
            </w:pPr>
          </w:p>
        </w:tc>
      </w:tr>
      <w:tr w:rsidR="00704E80" w:rsidRPr="00386A49" w14:paraId="1C0DB5FE" w14:textId="77777777" w:rsidTr="00FA05A8"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C06CE5" w14:textId="77777777" w:rsidR="00704E80" w:rsidRPr="00704E80" w:rsidRDefault="00704E80" w:rsidP="0038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Allergies:</w:t>
            </w:r>
          </w:p>
        </w:tc>
        <w:tc>
          <w:tcPr>
            <w:tcW w:w="963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E50C6" w14:textId="77777777" w:rsidR="00704E80" w:rsidRPr="00704E80" w:rsidRDefault="00704E80" w:rsidP="00386A49">
            <w:pPr>
              <w:rPr>
                <w:sz w:val="32"/>
                <w:szCs w:val="32"/>
              </w:rPr>
            </w:pPr>
          </w:p>
        </w:tc>
      </w:tr>
      <w:tr w:rsidR="00704E80" w:rsidRPr="00386A49" w14:paraId="43378186" w14:textId="77777777" w:rsidTr="00FA05A8"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B80B4" w14:textId="77777777" w:rsidR="00704E80" w:rsidRPr="00704E80" w:rsidRDefault="00704E80" w:rsidP="001E2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Physician: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55268" w14:textId="77777777" w:rsidR="00704E80" w:rsidRPr="00F5285F" w:rsidRDefault="00704E80" w:rsidP="001E2F9A">
            <w:pPr>
              <w:rPr>
                <w:sz w:val="32"/>
                <w:szCs w:val="32"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473188" w14:textId="77777777" w:rsidR="00704E80" w:rsidRPr="00704E80" w:rsidRDefault="00704E80" w:rsidP="001E2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Pharmacy: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E867" w14:textId="77777777" w:rsidR="00704E80" w:rsidRPr="00704E80" w:rsidRDefault="00704E80" w:rsidP="001E2F9A">
            <w:pPr>
              <w:rPr>
                <w:sz w:val="32"/>
                <w:szCs w:val="32"/>
              </w:rPr>
            </w:pPr>
          </w:p>
        </w:tc>
      </w:tr>
      <w:tr w:rsidR="0068259D" w:rsidRPr="00386A49" w14:paraId="2C8AD74F" w14:textId="77777777" w:rsidTr="00FA05A8">
        <w:tc>
          <w:tcPr>
            <w:tcW w:w="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70BDCF" w14:textId="77777777" w:rsidR="0068259D" w:rsidRPr="0068259D" w:rsidRDefault="0068259D" w:rsidP="0068259D">
            <w:pPr>
              <w:jc w:val="center"/>
              <w:rPr>
                <w:b/>
                <w:bCs/>
                <w:sz w:val="24"/>
                <w:szCs w:val="24"/>
              </w:rPr>
            </w:pPr>
            <w:r w:rsidRPr="0068259D">
              <w:rPr>
                <w:b/>
                <w:bCs/>
                <w:sz w:val="24"/>
                <w:szCs w:val="24"/>
              </w:rPr>
              <w:t>Previous Surgeries or Hospitalizations</w:t>
            </w:r>
          </w:p>
        </w:tc>
        <w:tc>
          <w:tcPr>
            <w:tcW w:w="53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2E76A7" w14:textId="77777777" w:rsidR="0068259D" w:rsidRPr="0068259D" w:rsidRDefault="0068259D" w:rsidP="0068259D">
            <w:pPr>
              <w:jc w:val="center"/>
              <w:rPr>
                <w:b/>
                <w:bCs/>
                <w:sz w:val="24"/>
                <w:szCs w:val="24"/>
              </w:rPr>
            </w:pPr>
            <w:r w:rsidRPr="0068259D">
              <w:rPr>
                <w:b/>
                <w:bCs/>
                <w:sz w:val="24"/>
                <w:szCs w:val="24"/>
              </w:rPr>
              <w:t>Medications</w:t>
            </w:r>
          </w:p>
        </w:tc>
      </w:tr>
      <w:tr w:rsidR="00D56153" w:rsidRPr="00386A49" w14:paraId="63D0FFD3" w14:textId="77777777" w:rsidTr="00FA05A8"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C817" w14:textId="77777777" w:rsidR="0068259D" w:rsidRPr="0068259D" w:rsidRDefault="0068259D" w:rsidP="00682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Surgery/Hospitalization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304C0" w14:textId="77777777" w:rsidR="0068259D" w:rsidRPr="0068259D" w:rsidRDefault="0068259D" w:rsidP="00682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A3740" w14:textId="77777777" w:rsidR="0068259D" w:rsidRPr="0068259D" w:rsidRDefault="0068259D" w:rsidP="00682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</w:t>
            </w:r>
            <w:r w:rsidR="00C41FDD">
              <w:rPr>
                <w:b/>
                <w:bCs/>
                <w:sz w:val="24"/>
                <w:szCs w:val="24"/>
              </w:rPr>
              <w:t>ication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69C0C" w14:textId="77777777" w:rsidR="0068259D" w:rsidRPr="0068259D" w:rsidRDefault="0068259D" w:rsidP="00682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D2D56" w14:textId="77777777" w:rsidR="0068259D" w:rsidRPr="0068259D" w:rsidRDefault="0068259D" w:rsidP="00682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Frequency</w:t>
            </w:r>
          </w:p>
        </w:tc>
      </w:tr>
      <w:tr w:rsidR="00D56153" w:rsidRPr="00386A49" w14:paraId="370B122A" w14:textId="77777777" w:rsidTr="00FA05A8"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33BB5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68AD7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905C9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FEC40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73362" w14:textId="77777777" w:rsidR="0068259D" w:rsidRPr="00F5285F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</w:tr>
      <w:tr w:rsidR="00D56153" w:rsidRPr="00386A49" w14:paraId="2ED5B6E9" w14:textId="77777777" w:rsidTr="00FA05A8"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4ADC0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A6616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B0A79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D8B6F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B2C77" w14:textId="77777777" w:rsidR="0068259D" w:rsidRPr="00F5285F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</w:tr>
      <w:tr w:rsidR="00D56153" w:rsidRPr="00386A49" w14:paraId="08D7F569" w14:textId="77777777" w:rsidTr="00FA05A8"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6CEC7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782BB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F22FE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E22B3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5D7E3" w14:textId="77777777" w:rsidR="0068259D" w:rsidRPr="00F5285F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</w:tr>
      <w:tr w:rsidR="00D56153" w:rsidRPr="00386A49" w14:paraId="30C8B8D5" w14:textId="77777777" w:rsidTr="00FA05A8"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7DBB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A5ECD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BF95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97A32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17315" w14:textId="77777777" w:rsidR="0068259D" w:rsidRPr="00F5285F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</w:tr>
      <w:tr w:rsidR="00D56153" w:rsidRPr="00386A49" w14:paraId="4C4764DB" w14:textId="77777777" w:rsidTr="00FA05A8"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792CE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7B0FD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D70B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F8182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84121" w14:textId="77777777" w:rsidR="0068259D" w:rsidRPr="00F5285F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</w:tr>
      <w:tr w:rsidR="00D56153" w:rsidRPr="00386A49" w14:paraId="7D1726A6" w14:textId="77777777" w:rsidTr="00FA05A8"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058A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2731E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74CFF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1994C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2B71B" w14:textId="77777777" w:rsidR="0068259D" w:rsidRPr="00F5285F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</w:tr>
      <w:tr w:rsidR="00D56153" w:rsidRPr="00386A49" w14:paraId="426FC81D" w14:textId="77777777" w:rsidTr="00FA05A8"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2B612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FD5D6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51FB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4B87E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676FE" w14:textId="77777777" w:rsidR="0068259D" w:rsidRPr="00F5285F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</w:tr>
      <w:tr w:rsidR="00D56153" w:rsidRPr="00386A49" w14:paraId="0E662315" w14:textId="77777777" w:rsidTr="00FA05A8"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CD235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914A4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9CC2B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A5960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383DA" w14:textId="77777777" w:rsidR="0068259D" w:rsidRPr="00F5285F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</w:tr>
      <w:tr w:rsidR="00D56153" w:rsidRPr="00386A49" w14:paraId="7C2AF3D8" w14:textId="77777777" w:rsidTr="00FA05A8"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C8AC8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516AA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342EA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AC59A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B8070" w14:textId="77777777" w:rsidR="0068259D" w:rsidRPr="00F5285F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</w:tr>
      <w:tr w:rsidR="00D56153" w:rsidRPr="00386A49" w14:paraId="5B5B4E92" w14:textId="77777777" w:rsidTr="00FA05A8"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9974A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DA210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F11C9" w14:textId="77777777" w:rsidR="0068259D" w:rsidRPr="00833204" w:rsidRDefault="0068259D" w:rsidP="00833204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A1AEB" w14:textId="77777777" w:rsidR="0068259D" w:rsidRPr="00833204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78D7B" w14:textId="77777777" w:rsidR="0068259D" w:rsidRPr="00F5285F" w:rsidRDefault="0068259D" w:rsidP="0068259D">
            <w:pPr>
              <w:jc w:val="center"/>
              <w:rPr>
                <w:sz w:val="24"/>
                <w:szCs w:val="24"/>
              </w:rPr>
            </w:pPr>
          </w:p>
        </w:tc>
      </w:tr>
      <w:tr w:rsidR="00386A49" w:rsidRPr="00386A49" w14:paraId="753DE76E" w14:textId="77777777" w:rsidTr="00FA05A8">
        <w:tc>
          <w:tcPr>
            <w:tcW w:w="1080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E21B4B" w14:textId="77777777" w:rsidR="00386A49" w:rsidRPr="00386A49" w:rsidRDefault="00386A49" w:rsidP="00386A49">
            <w:pPr>
              <w:rPr>
                <w:b/>
                <w:bCs/>
                <w:sz w:val="24"/>
                <w:szCs w:val="24"/>
              </w:rPr>
            </w:pPr>
            <w:r w:rsidRPr="00386A49">
              <w:rPr>
                <w:b/>
                <w:bCs/>
                <w:sz w:val="24"/>
                <w:szCs w:val="24"/>
              </w:rPr>
              <w:t>Past Medical History (</w:t>
            </w:r>
            <w:r w:rsidR="00137B30">
              <w:rPr>
                <w:b/>
                <w:bCs/>
                <w:sz w:val="24"/>
                <w:szCs w:val="24"/>
              </w:rPr>
              <w:t xml:space="preserve">Check or mark with an “x” if </w:t>
            </w:r>
            <w:r w:rsidR="00975E4C">
              <w:rPr>
                <w:b/>
                <w:bCs/>
                <w:sz w:val="24"/>
                <w:szCs w:val="24"/>
              </w:rPr>
              <w:t xml:space="preserve">you </w:t>
            </w:r>
            <w:r w:rsidRPr="00386A49">
              <w:rPr>
                <w:b/>
                <w:bCs/>
                <w:sz w:val="24"/>
                <w:szCs w:val="24"/>
              </w:rPr>
              <w:t>have</w:t>
            </w:r>
            <w:r w:rsidR="00975E4C">
              <w:rPr>
                <w:b/>
                <w:bCs/>
                <w:sz w:val="24"/>
                <w:szCs w:val="24"/>
              </w:rPr>
              <w:t>/</w:t>
            </w:r>
            <w:r w:rsidRPr="00386A49">
              <w:rPr>
                <w:b/>
                <w:bCs/>
                <w:sz w:val="24"/>
                <w:szCs w:val="24"/>
              </w:rPr>
              <w:t>had the following):</w:t>
            </w:r>
          </w:p>
        </w:tc>
      </w:tr>
      <w:tr w:rsidR="001F1D6A" w:rsidRPr="00386A49" w14:paraId="0BF0EDA1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956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9E42D" w14:textId="77777777" w:rsidR="004D7993" w:rsidRPr="006921AA" w:rsidRDefault="004D7993" w:rsidP="00137B30">
            <w:r w:rsidRPr="006921AA">
              <w:t>Heart Disease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38DAE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7F2574" w14:textId="77777777" w:rsidR="004D7993" w:rsidRPr="006921AA" w:rsidRDefault="00223D39" w:rsidP="00386A49">
            <w:r w:rsidRPr="006921AA">
              <w:t>Asthma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CC936D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40B6F4" w14:textId="77777777" w:rsidR="004D7993" w:rsidRPr="006921AA" w:rsidRDefault="00223D39" w:rsidP="00386A49">
            <w:r w:rsidRPr="006921AA">
              <w:t>Sleep Apnea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7A04E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DBF4E" w14:textId="77777777" w:rsidR="004D7993" w:rsidRPr="006921AA" w:rsidRDefault="004D7993" w:rsidP="00386A49">
            <w:r w:rsidRPr="006921AA">
              <w:t>Diabetes</w:t>
            </w:r>
          </w:p>
        </w:tc>
      </w:tr>
      <w:tr w:rsidR="00223D39" w:rsidRPr="00386A49" w14:paraId="00F954ED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83F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798E" w14:textId="77777777" w:rsidR="004D7993" w:rsidRPr="006921AA" w:rsidRDefault="00223D39" w:rsidP="00137B30">
            <w:r w:rsidRPr="006921AA">
              <w:t>High Blood Pressure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DE6B1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817A6" w14:textId="77777777" w:rsidR="004D7993" w:rsidRPr="006921AA" w:rsidRDefault="00223D39" w:rsidP="00386A49">
            <w:r w:rsidRPr="006921AA">
              <w:t>COPD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03391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09AF" w14:textId="77777777" w:rsidR="004D7993" w:rsidRPr="006921AA" w:rsidRDefault="004D7993" w:rsidP="00386A49">
            <w:r w:rsidRPr="006921AA">
              <w:t>Kidney Disease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B4767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F298A" w14:textId="77777777" w:rsidR="004D7993" w:rsidRPr="006921AA" w:rsidRDefault="00223D39" w:rsidP="00386A49">
            <w:r w:rsidRPr="006921AA">
              <w:t>Cancer</w:t>
            </w:r>
          </w:p>
        </w:tc>
      </w:tr>
      <w:tr w:rsidR="00223D39" w:rsidRPr="00386A49" w14:paraId="323BE5A4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7A4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2A7A" w14:textId="77777777" w:rsidR="004D7993" w:rsidRPr="006921AA" w:rsidRDefault="00223D39" w:rsidP="00137B30">
            <w:r w:rsidRPr="006921AA">
              <w:t>Mitral Valve Prolapse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95EEB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B139E" w14:textId="77777777" w:rsidR="004D7993" w:rsidRPr="006921AA" w:rsidRDefault="00223D39" w:rsidP="00386A49">
            <w:r w:rsidRPr="006921AA">
              <w:t>Tuberculosis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AC81B8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94A49" w14:textId="77777777" w:rsidR="004D7993" w:rsidRPr="006921AA" w:rsidRDefault="004D7993" w:rsidP="00386A49">
            <w:r w:rsidRPr="006921AA">
              <w:t>Thyroid Disease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38F37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9E966" w14:textId="77777777" w:rsidR="004D7993" w:rsidRPr="006921AA" w:rsidRDefault="004D7993" w:rsidP="00386A49">
            <w:r w:rsidRPr="006921AA">
              <w:t>Depression/Anxiety</w:t>
            </w:r>
          </w:p>
        </w:tc>
      </w:tr>
      <w:tr w:rsidR="00223D39" w:rsidRPr="00386A49" w14:paraId="4F72003B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A85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5C746" w14:textId="77777777" w:rsidR="004D7993" w:rsidRPr="006921AA" w:rsidRDefault="00223D39" w:rsidP="00137B30">
            <w:r w:rsidRPr="006921AA">
              <w:t>Stroke</w:t>
            </w:r>
            <w:r w:rsidR="00D56153" w:rsidRPr="006921AA">
              <w:t>/TIA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A6B93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A125" w14:textId="77777777" w:rsidR="004D7993" w:rsidRPr="006921AA" w:rsidRDefault="00223D39" w:rsidP="00386A49">
            <w:r w:rsidRPr="006921AA">
              <w:t>AIDS or HIV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BF1DE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A9AED" w14:textId="77777777" w:rsidR="004D7993" w:rsidRPr="006921AA" w:rsidRDefault="00223D39" w:rsidP="00386A49">
            <w:r w:rsidRPr="006921AA">
              <w:t>Arthritis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668A9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112E" w14:textId="77777777" w:rsidR="004D7993" w:rsidRPr="006921AA" w:rsidRDefault="00223D39" w:rsidP="00386A49">
            <w:r w:rsidRPr="006921AA">
              <w:t>Anemia</w:t>
            </w:r>
          </w:p>
        </w:tc>
      </w:tr>
      <w:tr w:rsidR="001F1D6A" w:rsidRPr="00386A49" w14:paraId="0F0AB9BE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E46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147" w14:textId="77777777" w:rsidR="004D7993" w:rsidRPr="006921AA" w:rsidRDefault="00223D39" w:rsidP="00137B30">
            <w:r w:rsidRPr="006921AA">
              <w:t>Blood Clots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30DF36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EFD9DB" w14:textId="77777777" w:rsidR="004D7993" w:rsidRPr="006921AA" w:rsidRDefault="004D7993" w:rsidP="00386A49">
            <w:r w:rsidRPr="006921AA">
              <w:t>Hepatitis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58C17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5C06A1" w14:textId="77777777" w:rsidR="004D7993" w:rsidRPr="006921AA" w:rsidRDefault="00223D39" w:rsidP="00386A49">
            <w:r w:rsidRPr="006921AA">
              <w:t>Acid Reflux/Heartburn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711C6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71D" w14:textId="77777777" w:rsidR="004D7993" w:rsidRPr="006921AA" w:rsidRDefault="00D56153" w:rsidP="00386A49">
            <w:r w:rsidRPr="006921AA">
              <w:t>Other (Notes Below)</w:t>
            </w:r>
          </w:p>
        </w:tc>
      </w:tr>
      <w:tr w:rsidR="00386A49" w:rsidRPr="00386A49" w14:paraId="5538CD35" w14:textId="77777777" w:rsidTr="00FA05A8">
        <w:tc>
          <w:tcPr>
            <w:tcW w:w="1080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845836" w14:textId="77777777" w:rsidR="00386A49" w:rsidRPr="00386A49" w:rsidRDefault="00386A49" w:rsidP="00386A49">
            <w:pPr>
              <w:rPr>
                <w:sz w:val="24"/>
                <w:szCs w:val="24"/>
              </w:rPr>
            </w:pPr>
            <w:r w:rsidRPr="00386A49">
              <w:rPr>
                <w:b/>
                <w:bCs/>
                <w:sz w:val="24"/>
                <w:szCs w:val="24"/>
              </w:rPr>
              <w:t>Review of Systems (</w:t>
            </w:r>
            <w:r w:rsidR="00975E4C">
              <w:rPr>
                <w:b/>
                <w:bCs/>
                <w:sz w:val="24"/>
                <w:szCs w:val="24"/>
              </w:rPr>
              <w:t xml:space="preserve">Check or mark with an “x” if you </w:t>
            </w:r>
            <w:r w:rsidRPr="00386A49">
              <w:rPr>
                <w:b/>
                <w:bCs/>
                <w:sz w:val="24"/>
                <w:szCs w:val="24"/>
              </w:rPr>
              <w:t>have</w:t>
            </w:r>
            <w:r w:rsidR="00975E4C">
              <w:rPr>
                <w:b/>
                <w:bCs/>
                <w:sz w:val="24"/>
                <w:szCs w:val="24"/>
              </w:rPr>
              <w:t>/</w:t>
            </w:r>
            <w:r w:rsidRPr="00386A49">
              <w:rPr>
                <w:b/>
                <w:bCs/>
                <w:sz w:val="24"/>
                <w:szCs w:val="24"/>
              </w:rPr>
              <w:t>had the following):</w:t>
            </w:r>
          </w:p>
        </w:tc>
      </w:tr>
      <w:tr w:rsidR="00D56153" w:rsidRPr="00386A49" w14:paraId="6820E835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4FEE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849F5" w14:textId="77777777" w:rsidR="004D7993" w:rsidRPr="006921AA" w:rsidRDefault="004D7993" w:rsidP="00386A49">
            <w:r w:rsidRPr="006921AA">
              <w:t>Weight Gain/Loss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1672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BD01B" w14:textId="77777777" w:rsidR="004D7993" w:rsidRPr="006921AA" w:rsidRDefault="004D7993" w:rsidP="00386A49">
            <w:r w:rsidRPr="006921AA">
              <w:t>Swollen Feet/Ankles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7A98" w14:textId="77777777" w:rsidR="004D7993" w:rsidRPr="00F5285F" w:rsidRDefault="004D7993" w:rsidP="00F5285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4B0173" w14:textId="77777777" w:rsidR="004D7993" w:rsidRPr="006921AA" w:rsidRDefault="004D7993" w:rsidP="00386A49">
            <w:r w:rsidRPr="006921AA">
              <w:t>Anesthesia Problems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3F4A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1FE1A9" w14:textId="77777777" w:rsidR="004D7993" w:rsidRPr="006921AA" w:rsidRDefault="004D7993" w:rsidP="00386A49">
            <w:r w:rsidRPr="006921AA">
              <w:t>Rapid Heartbeat</w:t>
            </w:r>
          </w:p>
        </w:tc>
      </w:tr>
      <w:tr w:rsidR="00D56153" w:rsidRPr="00386A49" w14:paraId="62A9C323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34F6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196F0" w14:textId="77777777" w:rsidR="004D7993" w:rsidRPr="006921AA" w:rsidRDefault="004D7993" w:rsidP="00386A49">
            <w:r w:rsidRPr="006921AA">
              <w:t>Dry Eyes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394D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AF6B8" w14:textId="77777777" w:rsidR="004D7993" w:rsidRPr="006921AA" w:rsidRDefault="00223D39" w:rsidP="00386A49">
            <w:r w:rsidRPr="006921AA">
              <w:t>Joint or Muscle Pain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D014" w14:textId="77777777" w:rsidR="004D7993" w:rsidRPr="00F5285F" w:rsidRDefault="004D7993" w:rsidP="00F5285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663F0" w14:textId="77777777" w:rsidR="004D7993" w:rsidRPr="006921AA" w:rsidRDefault="00223D39" w:rsidP="00386A49">
            <w:r w:rsidRPr="006921AA">
              <w:t>Skin Rash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AB67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70779E" w14:textId="77777777" w:rsidR="004D7993" w:rsidRPr="006921AA" w:rsidRDefault="004D7993" w:rsidP="00386A49">
            <w:r w:rsidRPr="006921AA">
              <w:t>Seizures</w:t>
            </w:r>
          </w:p>
        </w:tc>
      </w:tr>
      <w:tr w:rsidR="00D56153" w:rsidRPr="00386A49" w14:paraId="76A3D188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EE48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50E74" w14:textId="77777777" w:rsidR="004D7993" w:rsidRPr="006921AA" w:rsidRDefault="004D7993" w:rsidP="00386A49">
            <w:r w:rsidRPr="006921AA">
              <w:t>Chronic Cough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139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C85ED" w14:textId="77777777" w:rsidR="004D7993" w:rsidRPr="006921AA" w:rsidRDefault="004D7993" w:rsidP="00386A49">
            <w:r w:rsidRPr="006921AA">
              <w:t>Swollen Lymph Nodes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B66E" w14:textId="77777777" w:rsidR="004D7993" w:rsidRPr="00F5285F" w:rsidRDefault="004D7993" w:rsidP="00F5285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571EE" w14:textId="77777777" w:rsidR="004D7993" w:rsidRPr="006921AA" w:rsidRDefault="004D7993" w:rsidP="00386A49">
            <w:r w:rsidRPr="006921AA">
              <w:t>Easy Bleeding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7461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D7A90" w14:textId="77777777" w:rsidR="004D7993" w:rsidRPr="006921AA" w:rsidRDefault="00223D39" w:rsidP="00386A49">
            <w:r w:rsidRPr="006921AA">
              <w:t>Radiation Therapy</w:t>
            </w:r>
          </w:p>
        </w:tc>
      </w:tr>
      <w:tr w:rsidR="00D56153" w:rsidRPr="00386A49" w14:paraId="10CD1E15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4BD7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2D47" w14:textId="77777777" w:rsidR="004D7993" w:rsidRPr="006921AA" w:rsidRDefault="004D7993" w:rsidP="00386A49">
            <w:r w:rsidRPr="006921AA">
              <w:t>Chest Pain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E325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E113" w14:textId="77777777" w:rsidR="004D7993" w:rsidRPr="006921AA" w:rsidRDefault="00223D39" w:rsidP="00386A49">
            <w:r w:rsidRPr="006921AA">
              <w:t>Cold Sore/Fever Blister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7F8E" w14:textId="77777777" w:rsidR="004D7993" w:rsidRPr="00F5285F" w:rsidRDefault="004D7993" w:rsidP="00F5285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228F" w14:textId="77777777" w:rsidR="004D7993" w:rsidRPr="006921AA" w:rsidRDefault="004D7993" w:rsidP="00386A49">
            <w:r w:rsidRPr="006921AA">
              <w:t>Easy Bruising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95BA" w14:textId="77777777" w:rsidR="004D7993" w:rsidRPr="006921AA" w:rsidRDefault="004D799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C8E1" w14:textId="77777777" w:rsidR="004D7993" w:rsidRPr="006921AA" w:rsidRDefault="00223D39" w:rsidP="00386A49">
            <w:r w:rsidRPr="006921AA">
              <w:t>Chemotherapy</w:t>
            </w:r>
          </w:p>
        </w:tc>
      </w:tr>
      <w:tr w:rsidR="00386A49" w:rsidRPr="00386A49" w14:paraId="4CF33834" w14:textId="77777777" w:rsidTr="00FA05A8">
        <w:tc>
          <w:tcPr>
            <w:tcW w:w="1080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7C3E7" w14:textId="77777777" w:rsidR="00386A49" w:rsidRPr="00D56153" w:rsidRDefault="00386A49" w:rsidP="00386A49">
            <w:pPr>
              <w:rPr>
                <w:b/>
                <w:bCs/>
                <w:sz w:val="24"/>
                <w:szCs w:val="24"/>
              </w:rPr>
            </w:pPr>
            <w:r w:rsidRPr="00D56153">
              <w:rPr>
                <w:b/>
                <w:bCs/>
                <w:sz w:val="24"/>
                <w:szCs w:val="24"/>
              </w:rPr>
              <w:t xml:space="preserve">Family History </w:t>
            </w:r>
            <w:r w:rsidR="00975E4C" w:rsidRPr="00D56153">
              <w:rPr>
                <w:b/>
                <w:bCs/>
                <w:sz w:val="24"/>
                <w:szCs w:val="24"/>
              </w:rPr>
              <w:t>(Check or mark with an “x” if you or a family member have/had the following):</w:t>
            </w:r>
          </w:p>
        </w:tc>
      </w:tr>
      <w:tr w:rsidR="001F1D6A" w:rsidRPr="00386A49" w14:paraId="25A84866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0114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61C1B" w14:textId="77777777" w:rsidR="00D56153" w:rsidRPr="006921AA" w:rsidRDefault="00D56153" w:rsidP="00386A49">
            <w:r w:rsidRPr="006921AA">
              <w:t>Breast Cancer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085C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A6F03" w14:textId="77777777" w:rsidR="00D56153" w:rsidRPr="006921AA" w:rsidRDefault="00D56153" w:rsidP="00386A49">
            <w:r w:rsidRPr="006921AA">
              <w:t>Diabetes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BC4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76AC7" w14:textId="77777777" w:rsidR="00D56153" w:rsidRPr="006921AA" w:rsidRDefault="00D56153" w:rsidP="00386A49">
            <w:r w:rsidRPr="006921AA">
              <w:t>Heart Disease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0F69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4150C" w14:textId="77777777" w:rsidR="00D56153" w:rsidRPr="006921AA" w:rsidRDefault="001F1D6A" w:rsidP="001F1D6A">
            <w:r w:rsidRPr="006921AA">
              <w:t>Depression</w:t>
            </w:r>
          </w:p>
        </w:tc>
      </w:tr>
      <w:tr w:rsidR="001F1D6A" w:rsidRPr="00386A49" w14:paraId="09BD2830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3F21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8B92B" w14:textId="77777777" w:rsidR="00D56153" w:rsidRPr="006921AA" w:rsidRDefault="00D56153" w:rsidP="00386A49">
            <w:r w:rsidRPr="006921AA">
              <w:t>Melanoma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7AD7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96A3D" w14:textId="77777777" w:rsidR="00D56153" w:rsidRPr="006921AA" w:rsidRDefault="00D56153" w:rsidP="00386A49">
            <w:r w:rsidRPr="006921AA">
              <w:t>Kidney Disease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1B9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66EB2" w14:textId="77777777" w:rsidR="00D56153" w:rsidRPr="006921AA" w:rsidRDefault="00D56153" w:rsidP="00386A49">
            <w:r w:rsidRPr="006921AA">
              <w:t>High Blood Pressure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905C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BF044" w14:textId="77777777" w:rsidR="00D56153" w:rsidRPr="006921AA" w:rsidRDefault="001F1D6A" w:rsidP="001F1D6A">
            <w:r w:rsidRPr="006921AA">
              <w:t>Anxiety</w:t>
            </w:r>
          </w:p>
        </w:tc>
      </w:tr>
      <w:tr w:rsidR="001F1D6A" w:rsidRPr="00386A49" w14:paraId="68B2C103" w14:textId="77777777" w:rsidTr="00FA05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77DB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CBCD" w14:textId="77777777" w:rsidR="00D56153" w:rsidRPr="006921AA" w:rsidRDefault="00D56153" w:rsidP="00386A49">
            <w:r w:rsidRPr="006921AA">
              <w:t>Other Cancer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6A2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E9C5" w14:textId="77777777" w:rsidR="00D56153" w:rsidRPr="006921AA" w:rsidRDefault="00D56153" w:rsidP="00386A49">
            <w:r w:rsidRPr="006921AA">
              <w:t>Malignant Hyperthermia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33C3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89CB" w14:textId="77777777" w:rsidR="00D56153" w:rsidRPr="006921AA" w:rsidRDefault="00D56153" w:rsidP="00386A49">
            <w:r w:rsidRPr="006921AA">
              <w:t>Stroke/TIA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154D" w14:textId="77777777" w:rsidR="00D56153" w:rsidRPr="006921AA" w:rsidRDefault="00D56153" w:rsidP="001F1D6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FBAD" w14:textId="77777777" w:rsidR="00D56153" w:rsidRPr="006921AA" w:rsidRDefault="00D56153" w:rsidP="001F1D6A"/>
        </w:tc>
      </w:tr>
      <w:tr w:rsidR="00386A49" w:rsidRPr="00386A49" w14:paraId="14AD9AEE" w14:textId="77777777" w:rsidTr="00FA05A8">
        <w:tc>
          <w:tcPr>
            <w:tcW w:w="10800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CA36D87" w14:textId="77777777" w:rsidR="00386A49" w:rsidRPr="00386A49" w:rsidRDefault="00386A49" w:rsidP="00386A49">
            <w:pPr>
              <w:rPr>
                <w:b/>
                <w:bCs/>
                <w:sz w:val="24"/>
                <w:szCs w:val="24"/>
              </w:rPr>
            </w:pPr>
            <w:r w:rsidRPr="00386A49">
              <w:rPr>
                <w:b/>
                <w:bCs/>
                <w:sz w:val="24"/>
                <w:szCs w:val="24"/>
              </w:rPr>
              <w:t>Social History:</w:t>
            </w:r>
          </w:p>
        </w:tc>
      </w:tr>
      <w:tr w:rsidR="00890239" w:rsidRPr="00386A49" w14:paraId="1266A7C7" w14:textId="77777777" w:rsidTr="00FA05A8">
        <w:tc>
          <w:tcPr>
            <w:tcW w:w="4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1D497E" w14:textId="77777777" w:rsidR="00890239" w:rsidRPr="001F1D6A" w:rsidRDefault="00890239" w:rsidP="00386A49">
            <w:pPr>
              <w:rPr>
                <w:sz w:val="24"/>
                <w:szCs w:val="24"/>
              </w:rPr>
            </w:pPr>
            <w:r w:rsidRPr="001F1D6A">
              <w:rPr>
                <w:sz w:val="24"/>
                <w:szCs w:val="24"/>
              </w:rPr>
              <w:t xml:space="preserve">Do you smoke or use tobacco products?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946FA" w14:textId="77777777" w:rsidR="00890239" w:rsidRPr="00890239" w:rsidRDefault="00890239" w:rsidP="00386A49">
            <w:pPr>
              <w:rPr>
                <w:sz w:val="32"/>
                <w:szCs w:val="32"/>
              </w:rPr>
            </w:pPr>
          </w:p>
        </w:tc>
        <w:tc>
          <w:tcPr>
            <w:tcW w:w="2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44EDB8" w14:textId="77777777" w:rsidR="00890239" w:rsidRPr="001F1D6A" w:rsidRDefault="00890239" w:rsidP="00386A49">
            <w:pPr>
              <w:rPr>
                <w:sz w:val="24"/>
                <w:szCs w:val="24"/>
              </w:rPr>
            </w:pPr>
            <w:r w:rsidRPr="001F1D6A">
              <w:rPr>
                <w:sz w:val="24"/>
                <w:szCs w:val="24"/>
              </w:rPr>
              <w:t xml:space="preserve">Do you drink alcohol? </w:t>
            </w: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059ED" w14:textId="77777777" w:rsidR="00890239" w:rsidRPr="00890239" w:rsidRDefault="00890239" w:rsidP="00386A49">
            <w:pPr>
              <w:rPr>
                <w:sz w:val="32"/>
                <w:szCs w:val="32"/>
              </w:rPr>
            </w:pPr>
          </w:p>
        </w:tc>
      </w:tr>
      <w:tr w:rsidR="00890239" w:rsidRPr="00386A49" w14:paraId="3D72EC22" w14:textId="77777777" w:rsidTr="00FA05A8"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3F2622" w14:textId="77777777" w:rsidR="00890239" w:rsidRPr="001F1D6A" w:rsidRDefault="00890239" w:rsidP="00386A49">
            <w:pPr>
              <w:rPr>
                <w:sz w:val="24"/>
                <w:szCs w:val="24"/>
              </w:rPr>
            </w:pPr>
            <w:r w:rsidRPr="001F1D6A">
              <w:rPr>
                <w:sz w:val="24"/>
                <w:szCs w:val="24"/>
              </w:rPr>
              <w:t xml:space="preserve">  If yes, type and amount per day?</w:t>
            </w: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999B" w14:textId="77777777" w:rsidR="00890239" w:rsidRPr="00890239" w:rsidRDefault="00890239" w:rsidP="00386A49"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5F8C13" w14:textId="77777777" w:rsidR="00890239" w:rsidRPr="001F1D6A" w:rsidRDefault="00890239" w:rsidP="00386A49">
            <w:pPr>
              <w:rPr>
                <w:sz w:val="24"/>
                <w:szCs w:val="24"/>
              </w:rPr>
            </w:pPr>
            <w:r w:rsidRPr="001F1D6A">
              <w:rPr>
                <w:sz w:val="24"/>
                <w:szCs w:val="24"/>
              </w:rPr>
              <w:t xml:space="preserve">  If yes, frequency? </w:t>
            </w: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9AA7" w14:textId="77777777" w:rsidR="00890239" w:rsidRPr="00890239" w:rsidRDefault="00890239" w:rsidP="00386A49">
            <w:pPr>
              <w:rPr>
                <w:sz w:val="32"/>
                <w:szCs w:val="32"/>
              </w:rPr>
            </w:pPr>
          </w:p>
        </w:tc>
      </w:tr>
      <w:tr w:rsidR="00890239" w:rsidRPr="00386A49" w14:paraId="1D30813B" w14:textId="77777777" w:rsidTr="00FA05A8">
        <w:tc>
          <w:tcPr>
            <w:tcW w:w="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9AABE" w14:textId="77777777" w:rsidR="00890239" w:rsidRPr="00890239" w:rsidRDefault="00890239" w:rsidP="00386A49">
            <w:pPr>
              <w:rPr>
                <w:sz w:val="32"/>
                <w:szCs w:val="32"/>
              </w:rPr>
            </w:pPr>
          </w:p>
        </w:tc>
        <w:tc>
          <w:tcPr>
            <w:tcW w:w="2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78256C" w14:textId="77777777" w:rsidR="00890239" w:rsidRPr="001F1D6A" w:rsidRDefault="00890239" w:rsidP="00386A49">
            <w:pPr>
              <w:rPr>
                <w:sz w:val="24"/>
                <w:szCs w:val="24"/>
              </w:rPr>
            </w:pPr>
            <w:r w:rsidRPr="001F1D6A">
              <w:rPr>
                <w:sz w:val="24"/>
                <w:szCs w:val="24"/>
              </w:rPr>
              <w:t xml:space="preserve">Do you use “street drugs”? 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07761" w14:textId="77777777" w:rsidR="00890239" w:rsidRPr="00890239" w:rsidRDefault="00890239" w:rsidP="00386A49">
            <w:pPr>
              <w:rPr>
                <w:sz w:val="32"/>
                <w:szCs w:val="32"/>
              </w:rPr>
            </w:pPr>
          </w:p>
        </w:tc>
      </w:tr>
      <w:tr w:rsidR="00890239" w:rsidRPr="00386A49" w14:paraId="3B425E8B" w14:textId="77777777" w:rsidTr="00FA05A8"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DA88BA" w14:textId="77777777" w:rsidR="00890239" w:rsidRPr="001F1D6A" w:rsidRDefault="00890239" w:rsidP="00760A24">
            <w:pPr>
              <w:rPr>
                <w:sz w:val="24"/>
                <w:szCs w:val="24"/>
              </w:rPr>
            </w:pPr>
            <w:r w:rsidRPr="001F1D6A">
              <w:rPr>
                <w:sz w:val="24"/>
                <w:szCs w:val="24"/>
              </w:rPr>
              <w:t>Do you vape?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C2EAC" w14:textId="77777777" w:rsidR="00890239" w:rsidRPr="00890239" w:rsidRDefault="00890239" w:rsidP="00760A24">
            <w:pPr>
              <w:rPr>
                <w:sz w:val="32"/>
                <w:szCs w:val="32"/>
              </w:rPr>
            </w:pPr>
          </w:p>
        </w:tc>
        <w:tc>
          <w:tcPr>
            <w:tcW w:w="1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5753ED" w14:textId="77777777" w:rsidR="00890239" w:rsidRPr="001F1D6A" w:rsidRDefault="00890239" w:rsidP="00760A24">
            <w:pPr>
              <w:rPr>
                <w:sz w:val="24"/>
                <w:szCs w:val="24"/>
              </w:rPr>
            </w:pPr>
            <w:r w:rsidRPr="001F1D6A">
              <w:rPr>
                <w:sz w:val="24"/>
                <w:szCs w:val="24"/>
              </w:rPr>
              <w:t xml:space="preserve">  Description:  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B83F7" w14:textId="77777777" w:rsidR="00890239" w:rsidRPr="00890239" w:rsidRDefault="00890239" w:rsidP="00760A24">
            <w:pPr>
              <w:rPr>
                <w:sz w:val="32"/>
                <w:szCs w:val="32"/>
              </w:rPr>
            </w:pPr>
          </w:p>
        </w:tc>
      </w:tr>
      <w:tr w:rsidR="00760A24" w:rsidRPr="00386A49" w14:paraId="1B2241A7" w14:textId="77777777" w:rsidTr="00FA05A8">
        <w:tc>
          <w:tcPr>
            <w:tcW w:w="1080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1BCBB" w14:textId="77777777" w:rsidR="00760A24" w:rsidRPr="00D3635B" w:rsidRDefault="00760A24" w:rsidP="00760A24">
            <w:pPr>
              <w:rPr>
                <w:b/>
                <w:bCs/>
                <w:sz w:val="24"/>
                <w:szCs w:val="24"/>
              </w:rPr>
            </w:pPr>
            <w:r w:rsidRPr="00D3635B">
              <w:rPr>
                <w:b/>
                <w:bCs/>
                <w:sz w:val="24"/>
                <w:szCs w:val="24"/>
              </w:rPr>
              <w:t>Other (please list any other health issue you may be having that is not listed above):</w:t>
            </w:r>
          </w:p>
        </w:tc>
      </w:tr>
      <w:tr w:rsidR="00760A24" w:rsidRPr="00386A49" w14:paraId="2D07C148" w14:textId="77777777" w:rsidTr="00FA05A8">
        <w:tc>
          <w:tcPr>
            <w:tcW w:w="1080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D76EB" w14:textId="77777777" w:rsidR="00760A24" w:rsidRPr="00704E80" w:rsidRDefault="00760A24" w:rsidP="00760A24">
            <w:pPr>
              <w:rPr>
                <w:sz w:val="32"/>
                <w:szCs w:val="32"/>
              </w:rPr>
            </w:pPr>
          </w:p>
        </w:tc>
      </w:tr>
      <w:tr w:rsidR="00760A24" w:rsidRPr="00386A49" w14:paraId="0558AD4D" w14:textId="77777777" w:rsidTr="00FA05A8">
        <w:tc>
          <w:tcPr>
            <w:tcW w:w="1080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8EAB91" w14:textId="77777777" w:rsidR="00760A24" w:rsidRPr="00FC2AA4" w:rsidRDefault="00760A24" w:rsidP="00760A24">
            <w:pPr>
              <w:rPr>
                <w:b/>
                <w:bCs/>
                <w:sz w:val="24"/>
                <w:szCs w:val="24"/>
              </w:rPr>
            </w:pPr>
            <w:r w:rsidRPr="00FC2AA4">
              <w:rPr>
                <w:b/>
                <w:bCs/>
                <w:sz w:val="24"/>
                <w:szCs w:val="24"/>
              </w:rPr>
              <w:t>Women Only:</w:t>
            </w:r>
          </w:p>
        </w:tc>
      </w:tr>
      <w:tr w:rsidR="00890239" w:rsidRPr="00386A49" w14:paraId="02DF64FA" w14:textId="77777777" w:rsidTr="00FA05A8"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FD0B5C" w14:textId="77777777" w:rsidR="00890239" w:rsidRPr="00073492" w:rsidRDefault="00890239" w:rsidP="00760A24">
            <w:pPr>
              <w:rPr>
                <w:sz w:val="24"/>
                <w:szCs w:val="24"/>
              </w:rPr>
            </w:pPr>
            <w:r w:rsidRPr="00073492">
              <w:rPr>
                <w:sz w:val="24"/>
                <w:szCs w:val="24"/>
              </w:rPr>
              <w:t>Date of Last Mammogram?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99E97" w14:textId="77777777" w:rsidR="00890239" w:rsidRPr="00890239" w:rsidRDefault="00890239" w:rsidP="00760A24">
            <w:pPr>
              <w:rPr>
                <w:sz w:val="32"/>
                <w:szCs w:val="32"/>
              </w:rPr>
            </w:pPr>
          </w:p>
        </w:tc>
        <w:tc>
          <w:tcPr>
            <w:tcW w:w="4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35DC59" w14:textId="77777777" w:rsidR="00890239" w:rsidRPr="00073492" w:rsidRDefault="00890239" w:rsidP="00760A24">
            <w:pPr>
              <w:rPr>
                <w:sz w:val="24"/>
                <w:szCs w:val="24"/>
              </w:rPr>
            </w:pPr>
            <w:r w:rsidRPr="00073492">
              <w:rPr>
                <w:sz w:val="24"/>
                <w:szCs w:val="24"/>
              </w:rPr>
              <w:t>Bra Size? (if appointment is breast related)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325D7" w14:textId="77777777" w:rsidR="00890239" w:rsidRPr="00F5285F" w:rsidRDefault="00890239" w:rsidP="00760A24">
            <w:pPr>
              <w:rPr>
                <w:sz w:val="32"/>
                <w:szCs w:val="32"/>
              </w:rPr>
            </w:pPr>
          </w:p>
        </w:tc>
      </w:tr>
      <w:tr w:rsidR="005378A6" w:rsidRPr="00184841" w14:paraId="3B9658E7" w14:textId="77777777" w:rsidTr="00FA05A8"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F318351" w14:textId="77777777" w:rsidR="005378A6" w:rsidRPr="0051168D" w:rsidRDefault="005378A6" w:rsidP="0051168D">
            <w:pPr>
              <w:rPr>
                <w:color w:val="D0CECE" w:themeColor="background2" w:themeShade="E6"/>
                <w:sz w:val="32"/>
                <w:szCs w:val="32"/>
              </w:rPr>
            </w:pPr>
            <w:r w:rsidRPr="0051168D">
              <w:rPr>
                <w:color w:val="D0CECE" w:themeColor="background2" w:themeShade="E6"/>
                <w:sz w:val="28"/>
                <w:szCs w:val="28"/>
              </w:rPr>
              <w:t xml:space="preserve"> </w:t>
            </w:r>
            <w:r w:rsidRPr="0051168D">
              <w:rPr>
                <w:sz w:val="28"/>
                <w:szCs w:val="28"/>
              </w:rPr>
              <w:t>Signature</w:t>
            </w:r>
            <w:r w:rsidRPr="0051168D">
              <w:rPr>
                <w:sz w:val="36"/>
                <w:szCs w:val="36"/>
              </w:rPr>
              <w:t>:</w:t>
            </w:r>
          </w:p>
        </w:tc>
        <w:tc>
          <w:tcPr>
            <w:tcW w:w="3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7929F" w14:textId="77777777" w:rsidR="005378A6" w:rsidRPr="0051168D" w:rsidRDefault="005378A6" w:rsidP="0051168D">
            <w:pPr>
              <w:rPr>
                <w:color w:val="D0CECE" w:themeColor="background2" w:themeShade="E6"/>
                <w:sz w:val="32"/>
                <w:szCs w:val="32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110A03A" w14:textId="77777777" w:rsidR="005378A6" w:rsidRPr="0051168D" w:rsidRDefault="005378A6" w:rsidP="0051168D">
            <w:pPr>
              <w:rPr>
                <w:color w:val="D0CECE" w:themeColor="background2" w:themeShade="E6"/>
                <w:sz w:val="28"/>
                <w:szCs w:val="28"/>
              </w:rPr>
            </w:pPr>
            <w:r w:rsidRPr="0051168D">
              <w:rPr>
                <w:sz w:val="28"/>
                <w:szCs w:val="28"/>
              </w:rPr>
              <w:t>Date</w:t>
            </w:r>
            <w:r w:rsidRPr="0051168D">
              <w:rPr>
                <w:sz w:val="36"/>
                <w:szCs w:val="36"/>
              </w:rPr>
              <w:t>:</w:t>
            </w:r>
          </w:p>
        </w:tc>
        <w:tc>
          <w:tcPr>
            <w:tcW w:w="4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DF88F8" w14:textId="77777777" w:rsidR="005378A6" w:rsidRPr="0051168D" w:rsidRDefault="005378A6" w:rsidP="0051168D">
            <w:pPr>
              <w:rPr>
                <w:color w:val="D0CECE" w:themeColor="background2" w:themeShade="E6"/>
                <w:sz w:val="28"/>
                <w:szCs w:val="28"/>
              </w:rPr>
            </w:pPr>
          </w:p>
        </w:tc>
      </w:tr>
    </w:tbl>
    <w:p w14:paraId="11DD6259" w14:textId="77777777" w:rsidR="00A70C8F" w:rsidRPr="00430451" w:rsidRDefault="00A70C8F">
      <w:pPr>
        <w:rPr>
          <w:sz w:val="2"/>
          <w:szCs w:val="2"/>
        </w:rPr>
      </w:pPr>
    </w:p>
    <w:sectPr w:rsidR="00A70C8F" w:rsidRPr="00430451" w:rsidSect="00D3635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A8"/>
    <w:rsid w:val="00030009"/>
    <w:rsid w:val="00073492"/>
    <w:rsid w:val="00137B30"/>
    <w:rsid w:val="00157B2E"/>
    <w:rsid w:val="00184841"/>
    <w:rsid w:val="001E2F9A"/>
    <w:rsid w:val="001F1D6A"/>
    <w:rsid w:val="00223D39"/>
    <w:rsid w:val="00241664"/>
    <w:rsid w:val="002C013B"/>
    <w:rsid w:val="00355085"/>
    <w:rsid w:val="00371778"/>
    <w:rsid w:val="00386A49"/>
    <w:rsid w:val="00430451"/>
    <w:rsid w:val="0047097E"/>
    <w:rsid w:val="004868BD"/>
    <w:rsid w:val="004D7993"/>
    <w:rsid w:val="0051168D"/>
    <w:rsid w:val="005378A6"/>
    <w:rsid w:val="00630268"/>
    <w:rsid w:val="0068259D"/>
    <w:rsid w:val="006921AA"/>
    <w:rsid w:val="00704E80"/>
    <w:rsid w:val="00760A24"/>
    <w:rsid w:val="00833204"/>
    <w:rsid w:val="00890239"/>
    <w:rsid w:val="008A01F1"/>
    <w:rsid w:val="008B57E9"/>
    <w:rsid w:val="008F26EE"/>
    <w:rsid w:val="00931DC0"/>
    <w:rsid w:val="009425C6"/>
    <w:rsid w:val="00975E4C"/>
    <w:rsid w:val="009F68AA"/>
    <w:rsid w:val="00A70C8F"/>
    <w:rsid w:val="00AE60F4"/>
    <w:rsid w:val="00B629B0"/>
    <w:rsid w:val="00BA6C9C"/>
    <w:rsid w:val="00C41FDD"/>
    <w:rsid w:val="00C44FC2"/>
    <w:rsid w:val="00C6798F"/>
    <w:rsid w:val="00D114A8"/>
    <w:rsid w:val="00D3635B"/>
    <w:rsid w:val="00D56153"/>
    <w:rsid w:val="00DA310B"/>
    <w:rsid w:val="00E05729"/>
    <w:rsid w:val="00E76614"/>
    <w:rsid w:val="00EB49D2"/>
    <w:rsid w:val="00F5115D"/>
    <w:rsid w:val="00F5285F"/>
    <w:rsid w:val="00FA05A8"/>
    <w:rsid w:val="00FC2AA4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C2C6"/>
  <w15:chartTrackingRefBased/>
  <w15:docId w15:val="{5C16C214-9356-4F46-8CA1-2428A619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c11e78445ed117c130c668b9cc1fa02a</Template>
  <TotalTime>0</TotalTime>
  <Pages>1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</cp:lastModifiedBy>
  <cp:revision>2</cp:revision>
  <cp:lastPrinted>2020-08-31T20:01:00Z</cp:lastPrinted>
  <dcterms:created xsi:type="dcterms:W3CDTF">2020-09-09T13:44:00Z</dcterms:created>
  <dcterms:modified xsi:type="dcterms:W3CDTF">2020-09-09T13:44:00Z</dcterms:modified>
</cp:coreProperties>
</file>